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69A6" w14:textId="77777777" w:rsidR="00930BC8" w:rsidRPr="008E53CE" w:rsidRDefault="00917536" w:rsidP="00917536">
      <w:pPr>
        <w:pStyle w:val="a3"/>
        <w:jc w:val="center"/>
        <w:rPr>
          <w:rFonts w:ascii="ＤＨＰ平成明朝体W7" w:eastAsia="ＤＨＰ平成明朝体W7" w:hAnsi="ＭＳ 明朝"/>
          <w:bCs/>
          <w:spacing w:val="0"/>
          <w:sz w:val="36"/>
          <w:szCs w:val="36"/>
        </w:rPr>
      </w:pPr>
      <w:r w:rsidRPr="004A0A68">
        <w:rPr>
          <w:rFonts w:ascii="ＤＨＰ平成明朝体W7" w:eastAsia="ＤＨＰ平成明朝体W7" w:hAnsi="ＭＳ 明朝" w:hint="eastAsia"/>
          <w:bCs/>
          <w:spacing w:val="51"/>
          <w:sz w:val="36"/>
          <w:szCs w:val="36"/>
          <w:fitText w:val="3600" w:id="-382435072"/>
        </w:rPr>
        <w:t>優良労働者推薦</w:t>
      </w:r>
      <w:r w:rsidRPr="004A0A68">
        <w:rPr>
          <w:rFonts w:ascii="ＤＨＰ平成明朝体W7" w:eastAsia="ＤＨＰ平成明朝体W7" w:hAnsi="ＭＳ 明朝" w:hint="eastAsia"/>
          <w:bCs/>
          <w:sz w:val="36"/>
          <w:szCs w:val="36"/>
          <w:fitText w:val="3600" w:id="-382435072"/>
        </w:rPr>
        <w:t>書</w:t>
      </w:r>
    </w:p>
    <w:p w14:paraId="288EB8DB" w14:textId="5BFAA25B" w:rsidR="00930BC8" w:rsidRPr="001B4BAA" w:rsidRDefault="00930BC8" w:rsidP="00917536">
      <w:pPr>
        <w:pStyle w:val="a3"/>
        <w:jc w:val="right"/>
        <w:rPr>
          <w:rFonts w:hAnsi="ＭＳ 明朝"/>
          <w:spacing w:val="0"/>
        </w:rPr>
      </w:pPr>
      <w:r w:rsidRPr="001B4BAA">
        <w:rPr>
          <w:rFonts w:hAnsi="ＭＳ 明朝" w:hint="eastAsia"/>
        </w:rPr>
        <w:t xml:space="preserve">　　　　　　　　　　　　　　　　　　　　　　　　　　　</w:t>
      </w:r>
      <w:r w:rsidR="00C77CD5" w:rsidRPr="001B4BAA">
        <w:rPr>
          <w:rFonts w:hAnsi="ＭＳ 明朝" w:hint="eastAsia"/>
        </w:rPr>
        <w:t xml:space="preserve">　　</w:t>
      </w:r>
      <w:r w:rsidR="00917536">
        <w:rPr>
          <w:rFonts w:hAnsi="ＭＳ 明朝" w:hint="eastAsia"/>
        </w:rPr>
        <w:t>（</w:t>
      </w:r>
      <w:r w:rsidR="004F7A38">
        <w:rPr>
          <w:rFonts w:hAnsi="ＭＳ 明朝" w:hint="eastAsia"/>
        </w:rPr>
        <w:t>２０</w:t>
      </w:r>
      <w:r w:rsidR="00647B9A">
        <w:rPr>
          <w:rFonts w:hAnsi="ＭＳ 明朝" w:hint="eastAsia"/>
        </w:rPr>
        <w:t>２</w:t>
      </w:r>
      <w:r w:rsidR="006D0C63">
        <w:rPr>
          <w:rFonts w:hAnsi="ＭＳ 明朝" w:hint="eastAsia"/>
        </w:rPr>
        <w:t>５</w:t>
      </w:r>
      <w:r w:rsidRPr="001B4BAA">
        <w:rPr>
          <w:rFonts w:hAnsi="ＭＳ 明朝" w:hint="eastAsia"/>
        </w:rPr>
        <w:t>年</w:t>
      </w:r>
      <w:r w:rsidR="005D6374">
        <w:rPr>
          <w:rFonts w:hAnsi="ＭＳ 明朝" w:hint="eastAsia"/>
        </w:rPr>
        <w:t>度</w:t>
      </w:r>
      <w:r w:rsidRPr="001B4BAA">
        <w:rPr>
          <w:rFonts w:hAnsi="ＭＳ 明朝" w:hint="eastAsia"/>
        </w:rPr>
        <w:t>）</w:t>
      </w:r>
    </w:p>
    <w:tbl>
      <w:tblPr>
        <w:tblW w:w="937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365"/>
        <w:gridCol w:w="4119"/>
        <w:gridCol w:w="992"/>
        <w:gridCol w:w="1253"/>
        <w:gridCol w:w="43"/>
      </w:tblGrid>
      <w:tr w:rsidR="001911B4" w:rsidRPr="001B4BAA" w14:paraId="6FBD9A9A" w14:textId="77777777">
        <w:trPr>
          <w:trHeight w:val="929"/>
        </w:trPr>
        <w:tc>
          <w:tcPr>
            <w:tcW w:w="296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6568234" w14:textId="77777777" w:rsidR="005C6834" w:rsidRDefault="00801FB3" w:rsidP="005C6834">
            <w:pPr>
              <w:pStyle w:val="a3"/>
              <w:spacing w:line="240" w:lineRule="auto"/>
              <w:jc w:val="center"/>
              <w:rPr>
                <w:rFonts w:hAnsi="ＭＳ 明朝"/>
                <w:spacing w:val="-1"/>
                <w:sz w:val="21"/>
                <w:szCs w:val="21"/>
              </w:rPr>
            </w:pPr>
            <w:r w:rsidRPr="001B4BAA">
              <w:rPr>
                <w:rFonts w:hAnsi="ＭＳ 明朝" w:hint="eastAsia"/>
                <w:spacing w:val="-1"/>
                <w:sz w:val="21"/>
                <w:szCs w:val="21"/>
              </w:rPr>
              <w:t xml:space="preserve">（ </w:t>
            </w:r>
            <w:r w:rsidR="005C6834">
              <w:rPr>
                <w:rFonts w:hAnsi="ＭＳ 明朝" w:hint="eastAsia"/>
                <w:spacing w:val="-1"/>
                <w:sz w:val="21"/>
                <w:szCs w:val="21"/>
              </w:rPr>
              <w:t>フ リ ガ ナ</w:t>
            </w:r>
            <w:r w:rsidRPr="001B4BAA">
              <w:rPr>
                <w:rFonts w:hAnsi="ＭＳ 明朝" w:hint="eastAsia"/>
                <w:spacing w:val="-1"/>
                <w:sz w:val="21"/>
                <w:szCs w:val="21"/>
              </w:rPr>
              <w:t xml:space="preserve"> ）</w:t>
            </w:r>
          </w:p>
          <w:p w14:paraId="3FCDB3CC" w14:textId="77777777" w:rsidR="001911B4" w:rsidRPr="001B4BAA" w:rsidRDefault="00801FB3" w:rsidP="005C6834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"/>
              </w:rPr>
              <w:t xml:space="preserve">氏　　　　　</w:t>
            </w:r>
            <w:r w:rsidR="001911B4" w:rsidRPr="001B4BAA">
              <w:rPr>
                <w:rFonts w:hAnsi="ＭＳ 明朝" w:hint="eastAsia"/>
                <w:spacing w:val="-1"/>
              </w:rPr>
              <w:t xml:space="preserve">　　名</w:t>
            </w:r>
          </w:p>
        </w:tc>
        <w:tc>
          <w:tcPr>
            <w:tcW w:w="4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17767B5" w14:textId="77777777" w:rsidR="001911B4" w:rsidRPr="001B4BAA" w:rsidRDefault="001911B4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0"/>
              </w:rPr>
              <w:t xml:space="preserve">　　　　　　　　　　　　　　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D27958" w14:textId="77777777" w:rsidR="001911B4" w:rsidRPr="001B4BAA" w:rsidRDefault="001911B4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0"/>
              </w:rPr>
              <w:t xml:space="preserve">　性別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862911" w14:textId="77777777" w:rsidR="001911B4" w:rsidRPr="001B4BAA" w:rsidRDefault="001911B4" w:rsidP="005C6834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0"/>
              </w:rPr>
              <w:t xml:space="preserve">　男</w:t>
            </w:r>
            <w:r w:rsidR="005C6834">
              <w:rPr>
                <w:rFonts w:hAnsi="ＭＳ 明朝" w:hint="eastAsia"/>
                <w:spacing w:val="0"/>
              </w:rPr>
              <w:t>・</w:t>
            </w:r>
            <w:r w:rsidRPr="001B4BAA">
              <w:rPr>
                <w:rFonts w:hAnsi="ＭＳ 明朝" w:hint="eastAsia"/>
                <w:spacing w:val="0"/>
              </w:rPr>
              <w:t>女</w:t>
            </w:r>
          </w:p>
        </w:tc>
        <w:tc>
          <w:tcPr>
            <w:tcW w:w="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2E25401" w14:textId="77777777" w:rsidR="001911B4" w:rsidRPr="001B4BAA" w:rsidRDefault="001911B4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4D78BEED" w14:textId="77777777">
        <w:trPr>
          <w:trHeight w:val="690"/>
        </w:trPr>
        <w:tc>
          <w:tcPr>
            <w:tcW w:w="29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7E10A0B" w14:textId="77777777" w:rsidR="00930BC8" w:rsidRPr="001B4BAA" w:rsidRDefault="00930BC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207"/>
              </w:rPr>
              <w:t>生年月</w:t>
            </w:r>
            <w:r w:rsidRPr="001B4BAA">
              <w:rPr>
                <w:rFonts w:hAnsi="ＭＳ 明朝" w:hint="eastAsia"/>
                <w:spacing w:val="1"/>
              </w:rPr>
              <w:t>日</w:t>
            </w:r>
          </w:p>
        </w:tc>
        <w:tc>
          <w:tcPr>
            <w:tcW w:w="63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4B2AD3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"/>
              </w:rPr>
              <w:t xml:space="preserve">　　　　　　年　　月　　日生　　（満　　　　才）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B6D0E5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70D0F76A" w14:textId="77777777">
        <w:trPr>
          <w:trHeight w:val="690"/>
        </w:trPr>
        <w:tc>
          <w:tcPr>
            <w:tcW w:w="29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416CDB" w14:textId="77777777" w:rsidR="00930BC8" w:rsidRPr="001B4BAA" w:rsidRDefault="00930BC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371"/>
              </w:rPr>
              <w:t>現住</w:t>
            </w:r>
            <w:r w:rsidRPr="001B4BAA">
              <w:rPr>
                <w:rFonts w:hAnsi="ＭＳ 明朝" w:hint="eastAsia"/>
                <w:spacing w:val="0"/>
              </w:rPr>
              <w:t>所</w:t>
            </w:r>
          </w:p>
        </w:tc>
        <w:tc>
          <w:tcPr>
            <w:tcW w:w="636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F9D078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F6D4C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17B490B7" w14:textId="77777777">
        <w:trPr>
          <w:cantSplit/>
          <w:trHeight w:val="704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textDirection w:val="tbRlV"/>
          </w:tcPr>
          <w:p w14:paraId="1BB0928C" w14:textId="77777777" w:rsidR="00930BC8" w:rsidRPr="001B4BAA" w:rsidRDefault="003863C8" w:rsidP="009E74B4">
            <w:pPr>
              <w:pStyle w:val="a3"/>
              <w:ind w:leftChars="54" w:left="113" w:right="113" w:firstLineChars="100" w:firstLine="240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0"/>
              </w:rPr>
              <w:t>勤 務 状 況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F2D435" w14:textId="77777777" w:rsidR="00930BC8" w:rsidRPr="001B4BAA" w:rsidRDefault="00930BC8" w:rsidP="004000CA">
            <w:pPr>
              <w:jc w:val="center"/>
              <w:rPr>
                <w:rFonts w:ascii="ＭＳ 明朝" w:hAnsi="ＭＳ 明朝"/>
                <w:spacing w:val="24"/>
                <w:kern w:val="0"/>
                <w:sz w:val="24"/>
              </w:rPr>
            </w:pPr>
            <w:r w:rsidRPr="00821FC3">
              <w:rPr>
                <w:rFonts w:ascii="ＭＳ 明朝" w:hAnsi="ＭＳ 明朝" w:hint="eastAsia"/>
                <w:spacing w:val="15"/>
                <w:kern w:val="0"/>
                <w:sz w:val="24"/>
                <w:fitText w:val="1680" w:id="-1719447550"/>
              </w:rPr>
              <w:t>所属事業</w:t>
            </w:r>
            <w:r w:rsidR="004000CA" w:rsidRPr="00821FC3">
              <w:rPr>
                <w:rFonts w:ascii="ＭＳ 明朝" w:hAnsi="ＭＳ 明朝" w:hint="eastAsia"/>
                <w:spacing w:val="15"/>
                <w:kern w:val="0"/>
                <w:sz w:val="24"/>
                <w:fitText w:val="1680" w:id="-1719447550"/>
              </w:rPr>
              <w:t>所</w:t>
            </w:r>
            <w:r w:rsidRPr="00821FC3">
              <w:rPr>
                <w:rFonts w:ascii="ＭＳ 明朝" w:hAnsi="ＭＳ 明朝" w:hint="eastAsia"/>
                <w:spacing w:val="45"/>
                <w:kern w:val="0"/>
                <w:sz w:val="24"/>
                <w:fitText w:val="1680" w:id="-1719447550"/>
              </w:rPr>
              <w:t>名</w:t>
            </w:r>
          </w:p>
        </w:tc>
        <w:tc>
          <w:tcPr>
            <w:tcW w:w="6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C3DCCF" w14:textId="77777777" w:rsidR="00930BC8" w:rsidRPr="001B4BAA" w:rsidRDefault="00801FB3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"/>
              </w:rPr>
              <w:t xml:space="preserve">　　　　　　　　　　　　　　　</w:t>
            </w:r>
            <w:r w:rsidR="00F9417F">
              <w:rPr>
                <w:rFonts w:hAnsi="ＭＳ 明朝" w:hint="eastAsia"/>
                <w:spacing w:val="-1"/>
              </w:rPr>
              <w:t>（TEL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　　　</w:t>
            </w:r>
            <w:r w:rsidRPr="001B4BAA">
              <w:rPr>
                <w:rFonts w:hAnsi="ＭＳ 明朝" w:hint="eastAsia"/>
                <w:spacing w:val="-1"/>
              </w:rPr>
              <w:t xml:space="preserve">　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　　）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FAA5B9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6AFF7595" w14:textId="77777777">
        <w:trPr>
          <w:cantSplit/>
          <w:trHeight w:val="274"/>
        </w:trPr>
        <w:tc>
          <w:tcPr>
            <w:tcW w:w="6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20732F" w14:textId="77777777" w:rsidR="00930BC8" w:rsidRPr="001B4BAA" w:rsidRDefault="00930BC8" w:rsidP="00F126A7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EF761D" w14:textId="77777777" w:rsidR="00930BC8" w:rsidRPr="001B4BAA" w:rsidRDefault="00BA15D8" w:rsidP="0034009E">
            <w:pPr>
              <w:jc w:val="center"/>
              <w:rPr>
                <w:rFonts w:ascii="ＭＳ 明朝" w:hAnsi="ＭＳ 明朝"/>
                <w:sz w:val="24"/>
              </w:rPr>
            </w:pPr>
            <w:r w:rsidRPr="001B4BAA">
              <w:rPr>
                <w:rFonts w:ascii="ＭＳ 明朝" w:hAnsi="ＭＳ 明朝" w:hint="eastAsia"/>
                <w:sz w:val="24"/>
              </w:rPr>
              <w:t>職</w:t>
            </w:r>
            <w:r w:rsidR="0034009E" w:rsidRPr="001B4BAA">
              <w:rPr>
                <w:rFonts w:ascii="ＭＳ 明朝" w:hAnsi="ＭＳ 明朝" w:hint="eastAsia"/>
                <w:sz w:val="24"/>
              </w:rPr>
              <w:t xml:space="preserve">          </w:t>
            </w:r>
            <w:r w:rsidRPr="001B4BAA">
              <w:rPr>
                <w:rFonts w:ascii="ＭＳ 明朝" w:hAnsi="ＭＳ 明朝" w:hint="eastAsia"/>
                <w:sz w:val="24"/>
              </w:rPr>
              <w:t>種</w:t>
            </w:r>
          </w:p>
        </w:tc>
        <w:tc>
          <w:tcPr>
            <w:tcW w:w="636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5931E8A" w14:textId="77777777" w:rsidR="00930BC8" w:rsidRPr="001B4BAA" w:rsidRDefault="00801FB3" w:rsidP="00264451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"/>
              </w:rPr>
              <w:t xml:space="preserve">　　　　　　　　　　　　　　　</w:t>
            </w:r>
            <w:r w:rsidR="00930BC8" w:rsidRPr="001B4BAA">
              <w:rPr>
                <w:rFonts w:hAnsi="ＭＳ 明朝" w:hint="eastAsia"/>
                <w:spacing w:val="-1"/>
              </w:rPr>
              <w:t>（</w:t>
            </w:r>
            <w:r w:rsidR="00264451">
              <w:rPr>
                <w:rFonts w:hAnsi="ＭＳ 明朝" w:hint="eastAsia"/>
                <w:spacing w:val="-1"/>
              </w:rPr>
              <w:t>職位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　　　</w:t>
            </w:r>
            <w:r w:rsidRPr="001B4BAA">
              <w:rPr>
                <w:rFonts w:hAnsi="ＭＳ 明朝" w:hint="eastAsia"/>
                <w:spacing w:val="-1"/>
              </w:rPr>
              <w:t xml:space="preserve">　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　）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074C1B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4EED1FF3" w14:textId="77777777">
        <w:trPr>
          <w:cantSplit/>
          <w:trHeight w:val="393"/>
        </w:trPr>
        <w:tc>
          <w:tcPr>
            <w:tcW w:w="6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4EC3CC" w14:textId="77777777" w:rsidR="00930BC8" w:rsidRPr="001B4BAA" w:rsidRDefault="00930BC8" w:rsidP="00F126A7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BA4DE4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36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4AE312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F5E8B5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5D24D59A" w14:textId="77777777">
        <w:trPr>
          <w:cantSplit/>
          <w:trHeight w:val="212"/>
        </w:trPr>
        <w:tc>
          <w:tcPr>
            <w:tcW w:w="6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F8FF4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6728C4F" w14:textId="77777777" w:rsidR="00930BC8" w:rsidRPr="001B4BAA" w:rsidRDefault="00930BC8" w:rsidP="0034009E">
            <w:pPr>
              <w:jc w:val="center"/>
              <w:rPr>
                <w:rFonts w:ascii="ＭＳ 明朝" w:hAnsi="ＭＳ 明朝"/>
                <w:sz w:val="24"/>
              </w:rPr>
            </w:pPr>
            <w:r w:rsidRPr="001B4BAA">
              <w:rPr>
                <w:rFonts w:ascii="ＭＳ 明朝" w:hAnsi="ＭＳ 明朝" w:hint="eastAsia"/>
                <w:sz w:val="24"/>
              </w:rPr>
              <w:t>入</w:t>
            </w:r>
            <w:r w:rsidR="0034009E" w:rsidRPr="001B4BAA">
              <w:rPr>
                <w:rFonts w:ascii="ＭＳ 明朝" w:hAnsi="ＭＳ 明朝" w:hint="eastAsia"/>
                <w:sz w:val="24"/>
              </w:rPr>
              <w:t xml:space="preserve"> </w:t>
            </w:r>
            <w:r w:rsidRPr="001B4BAA">
              <w:rPr>
                <w:rFonts w:ascii="ＭＳ 明朝" w:hAnsi="ＭＳ 明朝" w:hint="eastAsia"/>
                <w:sz w:val="24"/>
              </w:rPr>
              <w:t>社</w:t>
            </w:r>
            <w:r w:rsidR="0034009E" w:rsidRPr="001B4BAA">
              <w:rPr>
                <w:rFonts w:ascii="ＭＳ 明朝" w:hAnsi="ＭＳ 明朝" w:hint="eastAsia"/>
                <w:sz w:val="24"/>
              </w:rPr>
              <w:t xml:space="preserve"> </w:t>
            </w:r>
            <w:r w:rsidRPr="001B4BAA">
              <w:rPr>
                <w:rFonts w:ascii="ＭＳ 明朝" w:hAnsi="ＭＳ 明朝" w:hint="eastAsia"/>
                <w:sz w:val="24"/>
              </w:rPr>
              <w:t>年</w:t>
            </w:r>
            <w:r w:rsidR="0034009E" w:rsidRPr="001B4BAA">
              <w:rPr>
                <w:rFonts w:ascii="ＭＳ 明朝" w:hAnsi="ＭＳ 明朝" w:hint="eastAsia"/>
                <w:sz w:val="24"/>
              </w:rPr>
              <w:t xml:space="preserve"> </w:t>
            </w:r>
            <w:r w:rsidRPr="001B4BAA">
              <w:rPr>
                <w:rFonts w:ascii="ＭＳ 明朝" w:hAnsi="ＭＳ 明朝" w:hint="eastAsia"/>
                <w:sz w:val="24"/>
              </w:rPr>
              <w:t>月</w:t>
            </w:r>
            <w:r w:rsidR="0034009E" w:rsidRPr="001B4BAA">
              <w:rPr>
                <w:rFonts w:ascii="ＭＳ 明朝" w:hAnsi="ＭＳ 明朝" w:hint="eastAsia"/>
                <w:sz w:val="24"/>
              </w:rPr>
              <w:t xml:space="preserve"> </w:t>
            </w:r>
            <w:r w:rsidRPr="001B4BA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36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37D9887" w14:textId="77777777" w:rsidR="00930BC8" w:rsidRPr="001B4BAA" w:rsidRDefault="004000CA" w:rsidP="004000CA">
            <w:pPr>
              <w:pStyle w:val="a3"/>
              <w:ind w:firstLineChars="600" w:firstLine="1428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1"/>
              </w:rPr>
              <w:t xml:space="preserve">年    月    日    </w:t>
            </w:r>
            <w:r w:rsidR="00930BC8" w:rsidRPr="001B4BAA">
              <w:rPr>
                <w:rFonts w:hAnsi="ＭＳ 明朝" w:hint="eastAsia"/>
                <w:spacing w:val="-1"/>
              </w:rPr>
              <w:t xml:space="preserve">（勤続　</w:t>
            </w:r>
            <w:r w:rsidR="00801FB3" w:rsidRPr="001B4BAA">
              <w:rPr>
                <w:rFonts w:hAnsi="ＭＳ 明朝" w:hint="eastAsia"/>
                <w:spacing w:val="-1"/>
              </w:rPr>
              <w:t xml:space="preserve"> 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年　</w:t>
            </w:r>
            <w:r w:rsidR="00801FB3" w:rsidRPr="001B4BAA">
              <w:rPr>
                <w:rFonts w:hAnsi="ＭＳ 明朝" w:hint="eastAsia"/>
                <w:spacing w:val="-1"/>
              </w:rPr>
              <w:t xml:space="preserve"> </w:t>
            </w:r>
            <w:r w:rsidR="00930BC8" w:rsidRPr="001B4BAA">
              <w:rPr>
                <w:rFonts w:hAnsi="ＭＳ 明朝" w:hint="eastAsia"/>
                <w:spacing w:val="-1"/>
              </w:rPr>
              <w:t xml:space="preserve">　月）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14731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457C1E94" w14:textId="77777777">
        <w:trPr>
          <w:cantSplit/>
          <w:trHeight w:val="221"/>
        </w:trPr>
        <w:tc>
          <w:tcPr>
            <w:tcW w:w="60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92354A0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727C9C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36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23112A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563D57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7EE7ED10" w14:textId="77777777" w:rsidTr="00647B9A">
        <w:trPr>
          <w:trHeight w:val="736"/>
        </w:trPr>
        <w:tc>
          <w:tcPr>
            <w:tcW w:w="29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5ADE3CA" w14:textId="77777777" w:rsidR="00930BC8" w:rsidRPr="001B4BAA" w:rsidRDefault="00930BC8" w:rsidP="0034009E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5074C0">
              <w:rPr>
                <w:rFonts w:hAnsi="ＭＳ 明朝" w:hint="eastAsia"/>
                <w:spacing w:val="15"/>
                <w:fitText w:val="2280" w:id="-1719460352"/>
              </w:rPr>
              <w:t>過去３ヶ年出勤</w:t>
            </w:r>
            <w:r w:rsidRPr="005074C0">
              <w:rPr>
                <w:rFonts w:hAnsi="ＭＳ 明朝" w:hint="eastAsia"/>
                <w:spacing w:val="75"/>
                <w:fitText w:val="2280" w:id="-1719460352"/>
              </w:rPr>
              <w:t>率</w:t>
            </w:r>
          </w:p>
        </w:tc>
        <w:tc>
          <w:tcPr>
            <w:tcW w:w="63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0895EC" w14:textId="77777777" w:rsidR="00930BC8" w:rsidRPr="001B4BAA" w:rsidRDefault="00930BC8" w:rsidP="00647B9A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6C5AE5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75020331" w14:textId="77777777" w:rsidTr="00647B9A">
        <w:trPr>
          <w:trHeight w:val="704"/>
        </w:trPr>
        <w:tc>
          <w:tcPr>
            <w:tcW w:w="29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27E71E8" w14:textId="77777777" w:rsidR="00930BC8" w:rsidRPr="001B4BAA" w:rsidRDefault="0034009E" w:rsidP="00130514">
            <w:pPr>
              <w:jc w:val="center"/>
              <w:rPr>
                <w:rFonts w:ascii="ＭＳ 明朝" w:hAnsi="ＭＳ 明朝"/>
                <w:sz w:val="24"/>
              </w:rPr>
            </w:pPr>
            <w:r w:rsidRPr="001B4BAA">
              <w:rPr>
                <w:rFonts w:ascii="ＭＳ 明朝" w:hAnsi="ＭＳ 明朝" w:hint="eastAsia"/>
                <w:kern w:val="0"/>
                <w:sz w:val="24"/>
              </w:rPr>
              <w:t>賞</w:t>
            </w:r>
            <w:r w:rsidR="00130514" w:rsidRPr="001B4BAA">
              <w:rPr>
                <w:rFonts w:ascii="ＭＳ 明朝" w:hAnsi="ＭＳ 明朝" w:hint="eastAsia"/>
                <w:kern w:val="0"/>
                <w:sz w:val="24"/>
              </w:rPr>
              <w:t xml:space="preserve">               </w:t>
            </w:r>
            <w:r w:rsidRPr="001B4BAA">
              <w:rPr>
                <w:rFonts w:ascii="ＭＳ 明朝" w:hAnsi="ＭＳ 明朝" w:hint="eastAsia"/>
                <w:kern w:val="0"/>
                <w:sz w:val="24"/>
              </w:rPr>
              <w:t>罰</w:t>
            </w:r>
          </w:p>
        </w:tc>
        <w:tc>
          <w:tcPr>
            <w:tcW w:w="63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E484C1" w14:textId="77777777" w:rsidR="00930BC8" w:rsidRPr="001B4BAA" w:rsidRDefault="00930BC8" w:rsidP="00647B9A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  <w:lang w:eastAsia="zh-TW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C5D826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  <w:lang w:eastAsia="zh-TW"/>
              </w:rPr>
            </w:pPr>
          </w:p>
        </w:tc>
      </w:tr>
      <w:tr w:rsidR="00930BC8" w:rsidRPr="001B4BAA" w14:paraId="0DCB9F32" w14:textId="77777777">
        <w:trPr>
          <w:cantSplit/>
        </w:trPr>
        <w:tc>
          <w:tcPr>
            <w:tcW w:w="296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416363" w14:textId="77777777" w:rsidR="00930BC8" w:rsidRPr="001B4BAA" w:rsidRDefault="00930BC8" w:rsidP="00917536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"/>
                <w:lang w:eastAsia="zh-TW"/>
              </w:rPr>
              <w:t xml:space="preserve">　</w:t>
            </w:r>
            <w:r w:rsidR="00130514" w:rsidRPr="001B4BAA">
              <w:rPr>
                <w:rFonts w:hAnsi="ＭＳ 明朝" w:hint="eastAsia"/>
                <w:spacing w:val="-1"/>
              </w:rPr>
              <w:t xml:space="preserve"> </w:t>
            </w:r>
            <w:r w:rsidR="00917536" w:rsidRPr="00480E95">
              <w:rPr>
                <w:rFonts w:hAnsi="ＭＳ 明朝" w:hint="eastAsia"/>
                <w:spacing w:val="210"/>
                <w:fitText w:val="2280" w:id="-382437885"/>
              </w:rPr>
              <w:t>推薦理</w:t>
            </w:r>
            <w:r w:rsidR="00917536" w:rsidRPr="00480E95">
              <w:rPr>
                <w:rFonts w:hAnsi="ＭＳ 明朝" w:hint="eastAsia"/>
                <w:spacing w:val="30"/>
                <w:fitText w:val="2280" w:id="-382437885"/>
              </w:rPr>
              <w:t>由</w:t>
            </w:r>
          </w:p>
        </w:tc>
        <w:tc>
          <w:tcPr>
            <w:tcW w:w="636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8EBF16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45549B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6491E468" w14:textId="77777777">
        <w:trPr>
          <w:cantSplit/>
        </w:trPr>
        <w:tc>
          <w:tcPr>
            <w:tcW w:w="29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A6EF52" w14:textId="77777777" w:rsidR="00930BC8" w:rsidRPr="001B4BAA" w:rsidRDefault="00930BC8" w:rsidP="00F126A7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63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37F26F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5C5768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30BC8" w:rsidRPr="001B4BAA" w14:paraId="54C7E578" w14:textId="77777777">
        <w:trPr>
          <w:cantSplit/>
          <w:trHeight w:val="1476"/>
        </w:trPr>
        <w:tc>
          <w:tcPr>
            <w:tcW w:w="296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BF44964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364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75B05279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58E14C" w14:textId="77777777" w:rsidR="00930BC8" w:rsidRPr="001B4BAA" w:rsidRDefault="00930BC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13BB03AA" w14:textId="413164CF" w:rsidR="00930BC8" w:rsidRPr="001B4BAA" w:rsidRDefault="00551FD8" w:rsidP="00930BC8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-1"/>
        </w:rPr>
        <w:t xml:space="preserve">　　　　　　　　　　　　　事業所</w:t>
      </w:r>
      <w:r w:rsidR="00930BC8" w:rsidRPr="001B4BAA">
        <w:rPr>
          <w:rFonts w:hAnsi="ＭＳ 明朝" w:hint="eastAsia"/>
          <w:spacing w:val="-1"/>
        </w:rPr>
        <w:t xml:space="preserve">労働者数　</w:t>
      </w:r>
      <w:r w:rsidR="00917536">
        <w:rPr>
          <w:rFonts w:hAnsi="ＭＳ 明朝" w:hint="eastAsia"/>
          <w:spacing w:val="-1"/>
        </w:rPr>
        <w:t xml:space="preserve"> </w:t>
      </w:r>
      <w:r w:rsidR="00930BC8" w:rsidRPr="001B4BAA">
        <w:rPr>
          <w:rFonts w:hAnsi="ＭＳ 明朝" w:hint="eastAsia"/>
          <w:spacing w:val="-1"/>
        </w:rPr>
        <w:t>男</w:t>
      </w:r>
      <w:r w:rsidR="004000CA">
        <w:rPr>
          <w:rFonts w:hAnsi="ＭＳ 明朝" w:hint="eastAsia"/>
          <w:spacing w:val="-1"/>
        </w:rPr>
        <w:t>子    名・</w:t>
      </w:r>
      <w:r w:rsidR="00930BC8" w:rsidRPr="001B4BAA">
        <w:rPr>
          <w:rFonts w:hAnsi="ＭＳ 明朝" w:hint="eastAsia"/>
          <w:spacing w:val="-1"/>
        </w:rPr>
        <w:t>女</w:t>
      </w:r>
      <w:r w:rsidR="004000CA">
        <w:rPr>
          <w:rFonts w:hAnsi="ＭＳ 明朝" w:hint="eastAsia"/>
          <w:spacing w:val="-1"/>
        </w:rPr>
        <w:t>子</w:t>
      </w:r>
      <w:r w:rsidR="00930BC8" w:rsidRPr="001B4BAA">
        <w:rPr>
          <w:rFonts w:hAnsi="ＭＳ 明朝" w:hint="eastAsia"/>
          <w:spacing w:val="-1"/>
        </w:rPr>
        <w:t xml:space="preserve">　　</w:t>
      </w:r>
      <w:r w:rsidR="004000CA">
        <w:rPr>
          <w:rFonts w:hAnsi="ＭＳ 明朝" w:hint="eastAsia"/>
          <w:spacing w:val="-1"/>
        </w:rPr>
        <w:t>名・</w:t>
      </w:r>
      <w:r w:rsidR="00930BC8" w:rsidRPr="001B4BAA">
        <w:rPr>
          <w:rFonts w:hAnsi="ＭＳ 明朝" w:hint="eastAsia"/>
          <w:spacing w:val="-1"/>
        </w:rPr>
        <w:t>計</w:t>
      </w:r>
      <w:r w:rsidR="004000CA">
        <w:rPr>
          <w:rFonts w:hAnsi="ＭＳ 明朝" w:hint="eastAsia"/>
          <w:spacing w:val="-1"/>
        </w:rPr>
        <w:t xml:space="preserve">      名</w:t>
      </w:r>
    </w:p>
    <w:p w14:paraId="088846C9" w14:textId="77777777" w:rsidR="00917536" w:rsidRDefault="00917536" w:rsidP="00C51608">
      <w:pPr>
        <w:pStyle w:val="a3"/>
        <w:rPr>
          <w:rFonts w:hAnsi="ＭＳ 明朝"/>
          <w:spacing w:val="-1"/>
        </w:rPr>
      </w:pPr>
    </w:p>
    <w:p w14:paraId="6F103F12" w14:textId="77777777" w:rsidR="00C35BA4" w:rsidRDefault="00C35BA4" w:rsidP="00C35BA4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推 薦 者</w:t>
      </w:r>
    </w:p>
    <w:p w14:paraId="5D507C44" w14:textId="77777777" w:rsidR="00C35BA4" w:rsidRDefault="00C35BA4" w:rsidP="00011EFB">
      <w:pPr>
        <w:pStyle w:val="a3"/>
        <w:ind w:firstLineChars="177" w:firstLine="566"/>
        <w:rPr>
          <w:rFonts w:hAnsi="ＭＳ 明朝"/>
          <w:spacing w:val="-1"/>
        </w:rPr>
      </w:pPr>
      <w:r w:rsidRPr="00011EFB">
        <w:rPr>
          <w:rFonts w:hAnsi="ＭＳ 明朝" w:hint="eastAsia"/>
          <w:spacing w:val="40"/>
          <w:fitText w:val="1200" w:id="-382436608"/>
        </w:rPr>
        <w:t>事業</w:t>
      </w:r>
      <w:r w:rsidR="00011EFB" w:rsidRPr="00011EFB">
        <w:rPr>
          <w:rFonts w:hAnsi="ＭＳ 明朝" w:hint="eastAsia"/>
          <w:spacing w:val="40"/>
          <w:fitText w:val="1200" w:id="-382436608"/>
        </w:rPr>
        <w:t>所</w:t>
      </w:r>
      <w:r w:rsidRPr="00011EFB">
        <w:rPr>
          <w:rFonts w:hAnsi="ＭＳ 明朝" w:hint="eastAsia"/>
          <w:spacing w:val="0"/>
          <w:fitText w:val="1200" w:id="-382436608"/>
        </w:rPr>
        <w:t>名</w:t>
      </w:r>
    </w:p>
    <w:p w14:paraId="73BC17BD" w14:textId="77777777" w:rsidR="00C35BA4" w:rsidRDefault="00C35BA4" w:rsidP="00C35BA4">
      <w:pPr>
        <w:pStyle w:val="a3"/>
        <w:ind w:firstLineChars="118" w:firstLine="566"/>
        <w:rPr>
          <w:rFonts w:hAnsi="ＭＳ 明朝"/>
          <w:spacing w:val="-1"/>
        </w:rPr>
      </w:pPr>
      <w:r w:rsidRPr="00C35BA4">
        <w:rPr>
          <w:rFonts w:hAnsi="ＭＳ 明朝" w:hint="eastAsia"/>
          <w:spacing w:val="120"/>
          <w:fitText w:val="1200" w:id="-382436607"/>
        </w:rPr>
        <w:t>所在</w:t>
      </w:r>
      <w:r w:rsidRPr="00C35BA4">
        <w:rPr>
          <w:rFonts w:hAnsi="ＭＳ 明朝" w:hint="eastAsia"/>
          <w:spacing w:val="0"/>
          <w:fitText w:val="1200" w:id="-382436607"/>
        </w:rPr>
        <w:t>地</w:t>
      </w:r>
    </w:p>
    <w:p w14:paraId="11E7A21A" w14:textId="77777777" w:rsidR="00C35BA4" w:rsidRDefault="00C35BA4" w:rsidP="00C35BA4">
      <w:pPr>
        <w:pStyle w:val="a3"/>
        <w:ind w:firstLineChars="238" w:firstLine="566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代表者氏名                                            印</w:t>
      </w:r>
    </w:p>
    <w:p w14:paraId="7E427D68" w14:textId="77777777" w:rsidR="00930BC8" w:rsidRPr="001B4BAA" w:rsidRDefault="00930BC8" w:rsidP="00930BC8">
      <w:pPr>
        <w:pStyle w:val="a3"/>
        <w:rPr>
          <w:rFonts w:hAnsi="ＭＳ 明朝"/>
          <w:spacing w:val="0"/>
        </w:rPr>
      </w:pPr>
    </w:p>
    <w:p w14:paraId="57D2074D" w14:textId="3519D233" w:rsidR="00930BC8" w:rsidRPr="001B4BAA" w:rsidRDefault="004F7A38" w:rsidP="00C77CD5">
      <w:pPr>
        <w:pStyle w:val="a3"/>
        <w:ind w:firstLineChars="600" w:firstLine="1428"/>
        <w:rPr>
          <w:rFonts w:hAnsi="ＭＳ 明朝"/>
          <w:spacing w:val="0"/>
        </w:rPr>
      </w:pPr>
      <w:r>
        <w:rPr>
          <w:rFonts w:hAnsi="ＭＳ 明朝" w:hint="eastAsia"/>
          <w:spacing w:val="-1"/>
        </w:rPr>
        <w:t>２０</w:t>
      </w:r>
      <w:r w:rsidR="0042469C">
        <w:rPr>
          <w:rFonts w:hAnsi="ＭＳ 明朝" w:hint="eastAsia"/>
          <w:spacing w:val="-1"/>
        </w:rPr>
        <w:t>２</w:t>
      </w:r>
      <w:r w:rsidR="006D0C63">
        <w:rPr>
          <w:rFonts w:hAnsi="ＭＳ 明朝" w:hint="eastAsia"/>
          <w:spacing w:val="-1"/>
        </w:rPr>
        <w:t>５</w:t>
      </w:r>
      <w:r w:rsidR="00930BC8" w:rsidRPr="001B4BAA">
        <w:rPr>
          <w:rFonts w:hAnsi="ＭＳ 明朝" w:hint="eastAsia"/>
          <w:spacing w:val="-1"/>
        </w:rPr>
        <w:t>年</w:t>
      </w:r>
      <w:r w:rsidR="005D6374">
        <w:rPr>
          <w:rFonts w:hAnsi="ＭＳ 明朝" w:hint="eastAsia"/>
          <w:spacing w:val="-1"/>
        </w:rPr>
        <w:t>１０</w:t>
      </w:r>
      <w:r w:rsidR="00930BC8" w:rsidRPr="001B4BAA">
        <w:rPr>
          <w:rFonts w:hAnsi="ＭＳ 明朝" w:hint="eastAsia"/>
          <w:spacing w:val="-1"/>
        </w:rPr>
        <w:t>月　　日</w:t>
      </w:r>
    </w:p>
    <w:p w14:paraId="2F6EED04" w14:textId="77777777" w:rsidR="00C51608" w:rsidRPr="001B4BAA" w:rsidRDefault="00930BC8" w:rsidP="00930BC8">
      <w:pPr>
        <w:pStyle w:val="a3"/>
        <w:rPr>
          <w:rFonts w:hAnsi="ＭＳ 明朝"/>
          <w:spacing w:val="-1"/>
        </w:rPr>
      </w:pPr>
      <w:r w:rsidRPr="001B4BAA">
        <w:rPr>
          <w:rFonts w:hAnsi="ＭＳ 明朝" w:hint="eastAsia"/>
          <w:spacing w:val="-1"/>
          <w:lang w:eastAsia="zh-TW"/>
        </w:rPr>
        <w:t xml:space="preserve">　</w:t>
      </w:r>
    </w:p>
    <w:p w14:paraId="4D877656" w14:textId="77777777" w:rsidR="00671118" w:rsidRPr="00917536" w:rsidRDefault="00930BC8" w:rsidP="00930BC8">
      <w:pPr>
        <w:pStyle w:val="a3"/>
        <w:rPr>
          <w:rFonts w:hAnsi="ＭＳ 明朝"/>
          <w:spacing w:val="-1"/>
          <w:lang w:eastAsia="zh-TW"/>
        </w:rPr>
      </w:pPr>
      <w:r w:rsidRPr="00917536">
        <w:rPr>
          <w:rFonts w:hAnsi="ＭＳ 明朝" w:hint="eastAsia"/>
          <w:spacing w:val="-2"/>
          <w:lang w:eastAsia="zh-TW"/>
        </w:rPr>
        <w:t>秩父労働基準連合会長</w:t>
      </w:r>
      <w:r w:rsidRPr="00917536">
        <w:rPr>
          <w:rFonts w:hAnsi="ＭＳ 明朝" w:hint="eastAsia"/>
          <w:spacing w:val="-1"/>
          <w:lang w:eastAsia="zh-TW"/>
        </w:rPr>
        <w:t xml:space="preserve">　</w:t>
      </w:r>
      <w:r w:rsidRPr="00917536">
        <w:rPr>
          <w:rFonts w:hAnsi="ＭＳ 明朝" w:hint="eastAsia"/>
          <w:spacing w:val="-2"/>
          <w:lang w:eastAsia="zh-TW"/>
        </w:rPr>
        <w:t>殿</w:t>
      </w:r>
      <w:r w:rsidRPr="00917536">
        <w:rPr>
          <w:rFonts w:hAnsi="ＭＳ 明朝" w:hint="eastAsia"/>
          <w:spacing w:val="-1"/>
          <w:lang w:eastAsia="zh-TW"/>
        </w:rPr>
        <w:t xml:space="preserve">　　　</w:t>
      </w:r>
    </w:p>
    <w:p w14:paraId="60D3B0CF" w14:textId="77777777" w:rsidR="00671118" w:rsidRPr="001B4BAA" w:rsidRDefault="00671118" w:rsidP="00930BC8">
      <w:pPr>
        <w:pStyle w:val="a3"/>
        <w:rPr>
          <w:rFonts w:hAnsi="ＭＳ 明朝"/>
          <w:spacing w:val="-1"/>
          <w:lang w:eastAsia="zh-TW"/>
        </w:rPr>
      </w:pPr>
    </w:p>
    <w:p w14:paraId="3432E0CC" w14:textId="77777777" w:rsidR="00671118" w:rsidRPr="001B4BAA" w:rsidRDefault="00671118" w:rsidP="00930BC8">
      <w:pPr>
        <w:pStyle w:val="a3"/>
        <w:rPr>
          <w:rFonts w:hAnsi="ＭＳ 明朝"/>
          <w:spacing w:val="-1"/>
          <w:lang w:eastAsia="zh-TW"/>
        </w:rPr>
        <w:sectPr w:rsidR="00671118" w:rsidRPr="001B4BAA" w:rsidSect="003F2527">
          <w:pgSz w:w="11906" w:h="16838" w:code="9"/>
          <w:pgMar w:top="851" w:right="1134" w:bottom="567" w:left="1418" w:header="720" w:footer="720" w:gutter="0"/>
          <w:cols w:space="720"/>
          <w:noEndnote/>
          <w:docGrid w:type="lines" w:linePitch="342"/>
        </w:sectPr>
      </w:pPr>
    </w:p>
    <w:p w14:paraId="1EE6C5A8" w14:textId="77777777" w:rsidR="00671118" w:rsidRPr="008E53CE" w:rsidRDefault="00671118" w:rsidP="00671118">
      <w:pPr>
        <w:pStyle w:val="a3"/>
        <w:jc w:val="center"/>
        <w:rPr>
          <w:rFonts w:ascii="ＤＨＰ平成明朝体W7" w:eastAsia="ＤＨＰ平成明朝体W7" w:hAnsi="ＭＳ 明朝"/>
          <w:spacing w:val="0"/>
          <w:sz w:val="36"/>
          <w:szCs w:val="36"/>
          <w:lang w:eastAsia="zh-TW"/>
        </w:rPr>
      </w:pPr>
      <w:r w:rsidRPr="004A0A68">
        <w:rPr>
          <w:rFonts w:ascii="ＤＨＰ平成明朝体W7" w:eastAsia="ＤＨＰ平成明朝体W7" w:hAnsi="ＭＳ 明朝" w:hint="eastAsia"/>
          <w:spacing w:val="90"/>
          <w:sz w:val="36"/>
          <w:szCs w:val="36"/>
          <w:fitText w:val="4680" w:id="1216596224"/>
          <w:lang w:eastAsia="zh-TW"/>
        </w:rPr>
        <w:lastRenderedPageBreak/>
        <w:t>無災害記録証申請</w:t>
      </w:r>
      <w:r w:rsidRPr="004A0A68">
        <w:rPr>
          <w:rFonts w:ascii="ＤＨＰ平成明朝体W7" w:eastAsia="ＤＨＰ平成明朝体W7" w:hAnsi="ＭＳ 明朝" w:hint="eastAsia"/>
          <w:spacing w:val="0"/>
          <w:sz w:val="36"/>
          <w:szCs w:val="36"/>
          <w:fitText w:val="4680" w:id="1216596224"/>
          <w:lang w:eastAsia="zh-TW"/>
        </w:rPr>
        <w:t>書</w:t>
      </w:r>
    </w:p>
    <w:p w14:paraId="163985D1" w14:textId="77777777" w:rsidR="00671118" w:rsidRPr="001B4BAA" w:rsidRDefault="00671118" w:rsidP="00671118">
      <w:pPr>
        <w:pStyle w:val="a3"/>
        <w:rPr>
          <w:rFonts w:hAnsi="ＭＳ 明朝"/>
          <w:spacing w:val="0"/>
          <w:lang w:eastAsia="zh-TW"/>
        </w:rPr>
      </w:pPr>
    </w:p>
    <w:tbl>
      <w:tblPr>
        <w:tblW w:w="143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268"/>
        <w:gridCol w:w="2127"/>
        <w:gridCol w:w="1199"/>
        <w:gridCol w:w="1069"/>
        <w:gridCol w:w="131"/>
        <w:gridCol w:w="1200"/>
        <w:gridCol w:w="1200"/>
        <w:gridCol w:w="43"/>
      </w:tblGrid>
      <w:tr w:rsidR="00671118" w:rsidRPr="001B4BAA" w14:paraId="6F45A93A" w14:textId="77777777" w:rsidTr="00700FB4">
        <w:trPr>
          <w:cantSplit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7CF56DA" w14:textId="221D28C7" w:rsidR="001B29A3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  <w:lang w:eastAsia="zh-TW"/>
              </w:rPr>
              <w:t xml:space="preserve">　</w:t>
            </w:r>
            <w:r w:rsidRPr="001B29A3">
              <w:rPr>
                <w:rFonts w:hAnsi="ＭＳ 明朝" w:hint="eastAsia"/>
                <w:spacing w:val="165"/>
                <w:fitText w:val="2520" w:id="-894180864"/>
              </w:rPr>
              <w:t>事業の種</w:t>
            </w:r>
            <w:r w:rsidRPr="001B29A3">
              <w:rPr>
                <w:rFonts w:hAnsi="ＭＳ 明朝" w:hint="eastAsia"/>
                <w:spacing w:val="0"/>
                <w:fitText w:val="2520" w:id="-894180864"/>
              </w:rPr>
              <w:t>類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2843BE51" w14:textId="77777777" w:rsidR="00671118" w:rsidRPr="001B4BAA" w:rsidRDefault="00671118" w:rsidP="0042469C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49E8EA17" w14:textId="77777777" w:rsidR="00671118" w:rsidRPr="001B4BAA" w:rsidRDefault="0067111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>１日における所定</w:t>
            </w:r>
          </w:p>
          <w:p w14:paraId="076944D5" w14:textId="77777777" w:rsidR="00671118" w:rsidRPr="001B4BAA" w:rsidRDefault="00671118" w:rsidP="00F126A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7F1679">
              <w:rPr>
                <w:rFonts w:hAnsi="ＭＳ 明朝" w:hint="eastAsia"/>
                <w:spacing w:val="60"/>
                <w:fitText w:val="1680" w:id="2041811969"/>
              </w:rPr>
              <w:t>労働時間</w:t>
            </w:r>
            <w:r w:rsidRPr="007F1679">
              <w:rPr>
                <w:rFonts w:hAnsi="ＭＳ 明朝" w:hint="eastAsia"/>
                <w:spacing w:val="0"/>
                <w:fitText w:val="1680" w:id="2041811969"/>
              </w:rPr>
              <w:t>数</w:t>
            </w:r>
          </w:p>
        </w:tc>
        <w:tc>
          <w:tcPr>
            <w:tcW w:w="479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6C825600" w14:textId="50959F6F" w:rsidR="00700FB4" w:rsidRPr="00700FB4" w:rsidRDefault="00700FB4" w:rsidP="00700FB4">
            <w:pPr>
              <w:pStyle w:val="a3"/>
              <w:spacing w:line="240" w:lineRule="auto"/>
              <w:jc w:val="center"/>
              <w:rPr>
                <w:rFonts w:hAnsi="ＭＳ 明朝"/>
                <w:spacing w:val="-12"/>
              </w:rPr>
            </w:pPr>
            <w:r>
              <w:rPr>
                <w:rFonts w:hAnsi="ＭＳ 明朝" w:hint="eastAsia"/>
                <w:spacing w:val="-12"/>
              </w:rPr>
              <w:t xml:space="preserve">                            </w:t>
            </w:r>
            <w:r w:rsidR="00671118" w:rsidRPr="001B4BAA">
              <w:rPr>
                <w:rFonts w:hAnsi="ＭＳ 明朝" w:hint="eastAsia"/>
                <w:spacing w:val="-12"/>
              </w:rPr>
              <w:t>時間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A27CC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018C0A68" w14:textId="77777777" w:rsidTr="00AC6883">
        <w:trPr>
          <w:cantSplit/>
          <w:trHeight w:val="630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E7A1A64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D536624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3823790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79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9A69E7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D8D8C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3744576F" w14:textId="77777777" w:rsidTr="0042469C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477E363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AF1F9E">
              <w:rPr>
                <w:rFonts w:hAnsi="ＭＳ 明朝" w:hint="eastAsia"/>
                <w:spacing w:val="108"/>
                <w:fitText w:val="2520" w:id="-108907264"/>
              </w:rPr>
              <w:t>事業</w:t>
            </w:r>
            <w:r w:rsidR="00011EFB" w:rsidRPr="00AF1F9E">
              <w:rPr>
                <w:rFonts w:hAnsi="ＭＳ 明朝" w:hint="eastAsia"/>
                <w:spacing w:val="108"/>
                <w:fitText w:val="2520" w:id="-108907264"/>
              </w:rPr>
              <w:t>所</w:t>
            </w:r>
            <w:r w:rsidRPr="00AF1F9E">
              <w:rPr>
                <w:rFonts w:hAnsi="ＭＳ 明朝" w:hint="eastAsia"/>
                <w:spacing w:val="108"/>
                <w:fitText w:val="2520" w:id="-108907264"/>
              </w:rPr>
              <w:t>の名</w:t>
            </w:r>
            <w:r w:rsidRPr="00AF1F9E">
              <w:rPr>
                <w:rFonts w:hAnsi="ＭＳ 明朝" w:hint="eastAsia"/>
                <w:spacing w:val="0"/>
                <w:fitText w:val="2520" w:id="-108907264"/>
              </w:rPr>
              <w:t>称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365B423B" w14:textId="77777777" w:rsidR="00671118" w:rsidRPr="001B4BAA" w:rsidRDefault="00671118" w:rsidP="0042469C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66089AC9" w14:textId="77777777" w:rsidR="00671118" w:rsidRPr="001B4BAA" w:rsidRDefault="00671118" w:rsidP="00F126A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700FB4">
              <w:rPr>
                <w:rFonts w:hAnsi="ＭＳ 明朝" w:hint="eastAsia"/>
                <w:spacing w:val="240"/>
                <w:fitText w:val="1680" w:id="2041811971"/>
              </w:rPr>
              <w:t>所在</w:t>
            </w:r>
            <w:r w:rsidRPr="00700FB4">
              <w:rPr>
                <w:rFonts w:hAnsi="ＭＳ 明朝" w:hint="eastAsia"/>
                <w:spacing w:val="0"/>
                <w:fitText w:val="1680" w:id="2041811971"/>
              </w:rPr>
              <w:t>地</w:t>
            </w:r>
          </w:p>
        </w:tc>
        <w:tc>
          <w:tcPr>
            <w:tcW w:w="4799" w:type="dxa"/>
            <w:gridSpan w:val="5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73270A8D" w14:textId="77777777" w:rsidR="00671118" w:rsidRPr="001B4BAA" w:rsidRDefault="00671118" w:rsidP="0042469C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CCB4E4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36BE8D6C" w14:textId="77777777" w:rsidTr="00AC6883">
        <w:trPr>
          <w:cantSplit/>
          <w:trHeight w:val="586"/>
        </w:trPr>
        <w:tc>
          <w:tcPr>
            <w:tcW w:w="297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3DB1789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1722D749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2EA9D04E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799" w:type="dxa"/>
            <w:gridSpan w:val="5"/>
            <w:vMerge/>
            <w:tcBorders>
              <w:left w:val="single" w:sz="6" w:space="0" w:color="auto"/>
              <w:bottom w:val="nil"/>
              <w:right w:val="nil"/>
            </w:tcBorders>
          </w:tcPr>
          <w:p w14:paraId="43A9106F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E852D5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54E34E92" w14:textId="77777777" w:rsidTr="007F1679">
        <w:trPr>
          <w:cantSplit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47442C1F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AF1F9E">
              <w:rPr>
                <w:rFonts w:hAnsi="ＭＳ 明朝" w:hint="eastAsia"/>
                <w:spacing w:val="108"/>
                <w:fitText w:val="2520" w:id="2041811972"/>
              </w:rPr>
              <w:t>代表者職氏</w:t>
            </w:r>
            <w:r w:rsidRPr="00AF1F9E">
              <w:rPr>
                <w:rFonts w:hAnsi="ＭＳ 明朝" w:hint="eastAsia"/>
                <w:spacing w:val="0"/>
                <w:fitText w:val="2520" w:id="2041811972"/>
              </w:rPr>
              <w:t>名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D5D6A78" w14:textId="77777777" w:rsidR="001B29A3" w:rsidRPr="001B4BAA" w:rsidRDefault="001B29A3" w:rsidP="0042469C">
            <w:pPr>
              <w:pStyle w:val="a3"/>
              <w:spacing w:line="240" w:lineRule="auto"/>
              <w:jc w:val="both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3CA42D4" w14:textId="77777777" w:rsidR="005C6834" w:rsidRDefault="00671118" w:rsidP="007F1679">
            <w:pPr>
              <w:pStyle w:val="a3"/>
              <w:spacing w:line="240" w:lineRule="auto"/>
              <w:jc w:val="center"/>
              <w:rPr>
                <w:rFonts w:hAnsi="ＭＳ 明朝"/>
                <w:spacing w:val="-12"/>
              </w:rPr>
            </w:pPr>
            <w:r w:rsidRPr="00AF1F9E">
              <w:rPr>
                <w:rFonts w:hAnsi="ＭＳ 明朝" w:hint="eastAsia"/>
                <w:spacing w:val="120"/>
                <w:fitText w:val="1680" w:id="-108899072"/>
              </w:rPr>
              <w:t>労働者</w:t>
            </w:r>
            <w:r w:rsidRPr="00AF1F9E">
              <w:rPr>
                <w:rFonts w:hAnsi="ＭＳ 明朝" w:hint="eastAsia"/>
                <w:spacing w:val="0"/>
                <w:fitText w:val="1680" w:id="-108899072"/>
              </w:rPr>
              <w:t>数</w:t>
            </w:r>
          </w:p>
          <w:p w14:paraId="21729290" w14:textId="125ECD50" w:rsidR="00671118" w:rsidRPr="001B4BAA" w:rsidRDefault="007F1679" w:rsidP="007F167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12"/>
              </w:rPr>
              <w:t>(</w:t>
            </w:r>
            <w:r w:rsidR="005C6834">
              <w:rPr>
                <w:rFonts w:hAnsi="ＭＳ 明朝" w:hint="eastAsia"/>
                <w:spacing w:val="-12"/>
              </w:rPr>
              <w:t>算定基準日</w:t>
            </w:r>
            <w:r w:rsidR="00671118" w:rsidRPr="001B4BAA">
              <w:rPr>
                <w:rFonts w:hAnsi="ＭＳ 明朝" w:hint="eastAsia"/>
                <w:spacing w:val="-12"/>
              </w:rPr>
              <w:t>現在</w:t>
            </w:r>
            <w:r>
              <w:rPr>
                <w:rFonts w:hAnsi="ＭＳ 明朝" w:hint="eastAsia"/>
                <w:spacing w:val="-12"/>
              </w:rPr>
              <w:t>)</w:t>
            </w:r>
          </w:p>
        </w:tc>
        <w:tc>
          <w:tcPr>
            <w:tcW w:w="119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83A6500" w14:textId="77777777" w:rsidR="00C4154A" w:rsidRDefault="00671118" w:rsidP="00700FB4">
            <w:pPr>
              <w:pStyle w:val="a3"/>
              <w:spacing w:line="240" w:lineRule="auto"/>
              <w:jc w:val="center"/>
              <w:rPr>
                <w:rFonts w:hAnsi="ＭＳ 明朝"/>
                <w:spacing w:val="-12"/>
              </w:rPr>
            </w:pPr>
            <w:r w:rsidRPr="001B4BAA">
              <w:rPr>
                <w:rFonts w:hAnsi="ＭＳ 明朝" w:hint="eastAsia"/>
                <w:spacing w:val="-12"/>
              </w:rPr>
              <w:t>男</w:t>
            </w:r>
          </w:p>
          <w:p w14:paraId="436D6618" w14:textId="38ACE8BC" w:rsidR="00C4154A" w:rsidRPr="00C4154A" w:rsidRDefault="00C4154A" w:rsidP="00700FB4">
            <w:pPr>
              <w:pStyle w:val="a3"/>
              <w:spacing w:line="240" w:lineRule="auto"/>
              <w:jc w:val="center"/>
              <w:rPr>
                <w:rFonts w:hAnsi="ＭＳ 明朝"/>
                <w:spacing w:val="-1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A2D2701" w14:textId="77777777" w:rsidR="00671118" w:rsidRDefault="00671118" w:rsidP="00700FB4">
            <w:pPr>
              <w:pStyle w:val="a3"/>
              <w:spacing w:line="240" w:lineRule="auto"/>
              <w:jc w:val="center"/>
              <w:rPr>
                <w:rFonts w:hAnsi="ＭＳ 明朝"/>
                <w:spacing w:val="-12"/>
              </w:rPr>
            </w:pPr>
            <w:r w:rsidRPr="001B4BAA">
              <w:rPr>
                <w:rFonts w:hAnsi="ＭＳ 明朝" w:hint="eastAsia"/>
                <w:spacing w:val="-12"/>
              </w:rPr>
              <w:t>女</w:t>
            </w:r>
          </w:p>
          <w:p w14:paraId="56F28102" w14:textId="77777777" w:rsidR="00C4154A" w:rsidRPr="001B4BAA" w:rsidRDefault="00C4154A" w:rsidP="00700FB4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A349578" w14:textId="77777777" w:rsidR="00671118" w:rsidRDefault="00671118" w:rsidP="00700FB4">
            <w:pPr>
              <w:pStyle w:val="a3"/>
              <w:spacing w:line="240" w:lineRule="auto"/>
              <w:jc w:val="center"/>
              <w:rPr>
                <w:rFonts w:hAnsi="ＭＳ 明朝"/>
                <w:spacing w:val="-12"/>
              </w:rPr>
            </w:pPr>
            <w:r w:rsidRPr="001B4BAA">
              <w:rPr>
                <w:rFonts w:hAnsi="ＭＳ 明朝" w:hint="eastAsia"/>
                <w:spacing w:val="-12"/>
              </w:rPr>
              <w:t>年少者</w:t>
            </w:r>
          </w:p>
          <w:p w14:paraId="304BFED9" w14:textId="77777777" w:rsidR="00C4154A" w:rsidRPr="001B4BAA" w:rsidRDefault="00C4154A" w:rsidP="00700FB4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61E1263" w14:textId="32CFDA7B" w:rsidR="00C4154A" w:rsidRDefault="00671118" w:rsidP="00700FB4">
            <w:pPr>
              <w:pStyle w:val="a3"/>
              <w:spacing w:line="240" w:lineRule="auto"/>
              <w:jc w:val="center"/>
              <w:rPr>
                <w:rFonts w:hAnsi="ＭＳ 明朝"/>
                <w:spacing w:val="-12"/>
              </w:rPr>
            </w:pPr>
            <w:r w:rsidRPr="001B4BAA">
              <w:rPr>
                <w:rFonts w:hAnsi="ＭＳ 明朝" w:hint="eastAsia"/>
                <w:spacing w:val="-12"/>
              </w:rPr>
              <w:t>合</w:t>
            </w:r>
            <w:r w:rsidR="00700FB4">
              <w:rPr>
                <w:rFonts w:hAnsi="ＭＳ 明朝" w:hint="eastAsia"/>
                <w:spacing w:val="-12"/>
              </w:rPr>
              <w:t xml:space="preserve"> </w:t>
            </w:r>
            <w:r w:rsidR="00C4154A">
              <w:rPr>
                <w:rFonts w:hAnsi="ＭＳ 明朝" w:hint="eastAsia"/>
                <w:spacing w:val="-12"/>
              </w:rPr>
              <w:t xml:space="preserve"> </w:t>
            </w:r>
            <w:r w:rsidRPr="001B4BAA">
              <w:rPr>
                <w:rFonts w:hAnsi="ＭＳ 明朝" w:hint="eastAsia"/>
                <w:spacing w:val="-12"/>
              </w:rPr>
              <w:t>計</w:t>
            </w:r>
          </w:p>
          <w:p w14:paraId="3B00579C" w14:textId="2D4CB237" w:rsidR="00671118" w:rsidRPr="001B4BAA" w:rsidRDefault="00700FB4" w:rsidP="00700FB4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12"/>
              </w:rPr>
              <w:t xml:space="preserve">        </w:t>
            </w:r>
            <w:r w:rsidR="00671118" w:rsidRPr="001B4BAA">
              <w:rPr>
                <w:rFonts w:hAnsi="ＭＳ 明朝" w:hint="eastAsia"/>
                <w:spacing w:val="-12"/>
              </w:rPr>
              <w:t>名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DD8D0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07B682FE" w14:textId="77777777" w:rsidTr="00C4154A">
        <w:trPr>
          <w:cantSplit/>
          <w:trHeight w:val="570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14:paraId="2F4A1AEB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8F78815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B2C57E2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19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F34532A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56758D6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8C7D6C6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58712EA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ED828F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52DCE063" w14:textId="77777777" w:rsidTr="00AC6883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CBF1FB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AF1F9E">
              <w:rPr>
                <w:rFonts w:hAnsi="ＭＳ 明朝" w:hint="eastAsia"/>
                <w:spacing w:val="43"/>
                <w:fitText w:val="2520" w:id="2041811973"/>
              </w:rPr>
              <w:t>無災害記録の期</w:t>
            </w:r>
            <w:r w:rsidRPr="00AF1F9E">
              <w:rPr>
                <w:rFonts w:hAnsi="ＭＳ 明朝" w:hint="eastAsia"/>
                <w:spacing w:val="0"/>
                <w:fitText w:val="2520" w:id="2041811973"/>
              </w:rPr>
              <w:t>間</w:t>
            </w:r>
          </w:p>
        </w:tc>
        <w:tc>
          <w:tcPr>
            <w:tcW w:w="11320" w:type="dxa"/>
            <w:gridSpan w:val="8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4E0F34BA" w14:textId="70B4D878" w:rsidR="00671118" w:rsidRPr="001B4BAA" w:rsidRDefault="00011EFB" w:rsidP="004F7A38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12"/>
              </w:rPr>
              <w:t xml:space="preserve">　  </w:t>
            </w:r>
            <w:r w:rsidR="00671118" w:rsidRPr="001B4BAA">
              <w:rPr>
                <w:rFonts w:hAnsi="ＭＳ 明朝" w:hint="eastAsia"/>
                <w:spacing w:val="-12"/>
              </w:rPr>
              <w:t xml:space="preserve">自　</w:t>
            </w:r>
            <w:r w:rsidR="008534A6">
              <w:rPr>
                <w:rFonts w:hAnsi="ＭＳ 明朝" w:hint="eastAsia"/>
                <w:spacing w:val="-12"/>
              </w:rPr>
              <w:t xml:space="preserve"> </w:t>
            </w:r>
            <w:r w:rsidR="00671118" w:rsidRPr="001B4BAA">
              <w:rPr>
                <w:rFonts w:hAnsi="ＭＳ 明朝" w:hint="eastAsia"/>
                <w:spacing w:val="-12"/>
              </w:rPr>
              <w:t>昭和</w:t>
            </w:r>
            <w:r>
              <w:rPr>
                <w:rFonts w:hAnsi="ＭＳ 明朝" w:hint="eastAsia"/>
                <w:spacing w:val="-12"/>
              </w:rPr>
              <w:t>・平成</w:t>
            </w:r>
            <w:r w:rsidR="00AF1F9E">
              <w:rPr>
                <w:rFonts w:hAnsi="ＭＳ 明朝" w:hint="eastAsia"/>
                <w:spacing w:val="-12"/>
              </w:rPr>
              <w:t>・令和</w:t>
            </w:r>
            <w:r w:rsidR="001D550A">
              <w:rPr>
                <w:rFonts w:hAnsi="ＭＳ 明朝" w:hint="eastAsia"/>
                <w:spacing w:val="-12"/>
              </w:rPr>
              <w:t xml:space="preserve">      </w:t>
            </w:r>
            <w:r w:rsidR="00671118" w:rsidRPr="001B4BAA">
              <w:rPr>
                <w:rFonts w:hAnsi="ＭＳ 明朝" w:hint="eastAsia"/>
                <w:spacing w:val="-12"/>
              </w:rPr>
              <w:t>年</w:t>
            </w:r>
            <w:r w:rsidR="001D550A">
              <w:rPr>
                <w:rFonts w:hAnsi="ＭＳ 明朝" w:hint="eastAsia"/>
                <w:spacing w:val="-12"/>
              </w:rPr>
              <w:t xml:space="preserve">      </w:t>
            </w:r>
            <w:r w:rsidR="00671118" w:rsidRPr="001B4BAA">
              <w:rPr>
                <w:rFonts w:hAnsi="ＭＳ 明朝" w:hint="eastAsia"/>
                <w:spacing w:val="-12"/>
              </w:rPr>
              <w:t>月</w:t>
            </w:r>
            <w:r w:rsidR="001D550A">
              <w:rPr>
                <w:rFonts w:hAnsi="ＭＳ 明朝" w:hint="eastAsia"/>
                <w:spacing w:val="-12"/>
              </w:rPr>
              <w:t xml:space="preserve">      </w:t>
            </w:r>
            <w:r w:rsidR="00671118" w:rsidRPr="001B4BAA">
              <w:rPr>
                <w:rFonts w:hAnsi="ＭＳ 明朝" w:hint="eastAsia"/>
                <w:spacing w:val="-12"/>
              </w:rPr>
              <w:t xml:space="preserve">日　　　</w:t>
            </w:r>
            <w:r w:rsidR="001D550A">
              <w:rPr>
                <w:rFonts w:hAnsi="ＭＳ 明朝" w:hint="eastAsia"/>
                <w:spacing w:val="-12"/>
              </w:rPr>
              <w:t xml:space="preserve">  </w:t>
            </w:r>
            <w:r w:rsidR="00671118" w:rsidRPr="001B4BAA">
              <w:rPr>
                <w:rFonts w:hAnsi="ＭＳ 明朝" w:hint="eastAsia"/>
                <w:spacing w:val="-12"/>
              </w:rPr>
              <w:t xml:space="preserve">至　</w:t>
            </w:r>
            <w:r w:rsidR="008534A6">
              <w:rPr>
                <w:rFonts w:hAnsi="ＭＳ 明朝" w:hint="eastAsia"/>
                <w:spacing w:val="-12"/>
              </w:rPr>
              <w:t xml:space="preserve"> </w:t>
            </w:r>
            <w:r w:rsidR="004F7A38">
              <w:rPr>
                <w:rFonts w:hAnsi="ＭＳ 明朝" w:hint="eastAsia"/>
                <w:spacing w:val="-12"/>
              </w:rPr>
              <w:t>令和</w:t>
            </w:r>
            <w:r w:rsidR="00D54389">
              <w:rPr>
                <w:rFonts w:hAnsi="ＭＳ 明朝" w:hint="eastAsia"/>
                <w:spacing w:val="-12"/>
              </w:rPr>
              <w:t xml:space="preserve"> </w:t>
            </w:r>
            <w:r w:rsidR="006D0C63">
              <w:rPr>
                <w:rFonts w:hAnsi="ＭＳ 明朝" w:hint="eastAsia"/>
                <w:spacing w:val="-12"/>
              </w:rPr>
              <w:t>７</w:t>
            </w:r>
            <w:r w:rsidR="00671118" w:rsidRPr="001B4BAA">
              <w:rPr>
                <w:rFonts w:hAnsi="ＭＳ 明朝" w:hint="eastAsia"/>
                <w:spacing w:val="-12"/>
              </w:rPr>
              <w:t>年</w:t>
            </w:r>
            <w:r w:rsidR="001D550A">
              <w:rPr>
                <w:rFonts w:hAnsi="ＭＳ 明朝" w:hint="eastAsia"/>
                <w:spacing w:val="-12"/>
              </w:rPr>
              <w:t xml:space="preserve"> </w:t>
            </w:r>
            <w:r>
              <w:rPr>
                <w:rFonts w:hAnsi="ＭＳ 明朝" w:hint="eastAsia"/>
                <w:spacing w:val="-12"/>
              </w:rPr>
              <w:t>９</w:t>
            </w:r>
            <w:r w:rsidR="00671118" w:rsidRPr="001B4BAA">
              <w:rPr>
                <w:rFonts w:hAnsi="ＭＳ 明朝" w:hint="eastAsia"/>
                <w:spacing w:val="-12"/>
              </w:rPr>
              <w:t>月</w:t>
            </w:r>
            <w:r>
              <w:rPr>
                <w:rFonts w:hAnsi="ＭＳ 明朝" w:hint="eastAsia"/>
                <w:spacing w:val="-12"/>
              </w:rPr>
              <w:t>３０</w:t>
            </w:r>
            <w:r w:rsidR="00671118" w:rsidRPr="001B4BAA">
              <w:rPr>
                <w:rFonts w:hAnsi="ＭＳ 明朝" w:hint="eastAsia"/>
                <w:spacing w:val="-12"/>
              </w:rPr>
              <w:t>日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697DE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28C933E1" w14:textId="77777777" w:rsidTr="00AC6883">
        <w:trPr>
          <w:cantSplit/>
          <w:trHeight w:val="569"/>
        </w:trPr>
        <w:tc>
          <w:tcPr>
            <w:tcW w:w="297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E990D67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1320" w:type="dxa"/>
            <w:gridSpan w:val="8"/>
            <w:vMerge/>
            <w:tcBorders>
              <w:left w:val="single" w:sz="6" w:space="0" w:color="auto"/>
              <w:bottom w:val="nil"/>
              <w:right w:val="nil"/>
            </w:tcBorders>
          </w:tcPr>
          <w:p w14:paraId="50A427A5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91CF44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676D8C97" w14:textId="77777777" w:rsidTr="00C4154A">
        <w:trPr>
          <w:cantSplit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49D7FFDA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="00011EFB">
              <w:rPr>
                <w:rFonts w:hAnsi="ＭＳ 明朝" w:hint="eastAsia"/>
                <w:spacing w:val="-12"/>
              </w:rPr>
              <w:t>上記期間中における１日の</w:t>
            </w:r>
          </w:p>
          <w:p w14:paraId="7E7F221D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821FC3">
              <w:rPr>
                <w:rFonts w:hAnsi="ＭＳ 明朝" w:hint="eastAsia"/>
                <w:spacing w:val="15"/>
                <w:fitText w:val="2520" w:id="2041811975"/>
              </w:rPr>
              <w:t>平均の使用労働者</w:t>
            </w:r>
            <w:r w:rsidRPr="00821FC3">
              <w:rPr>
                <w:rFonts w:hAnsi="ＭＳ 明朝" w:hint="eastAsia"/>
                <w:spacing w:val="60"/>
                <w:fitText w:val="2520" w:id="2041811975"/>
              </w:rPr>
              <w:t>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E4C9D28" w14:textId="77777777" w:rsidR="00671118" w:rsidRPr="001B4BAA" w:rsidRDefault="00671118" w:rsidP="00C4154A">
            <w:pPr>
              <w:pStyle w:val="a3"/>
              <w:jc w:val="both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　　　　　</w:t>
            </w:r>
            <w:r w:rsidR="00AC6883">
              <w:rPr>
                <w:rFonts w:hAnsi="ＭＳ 明朝" w:hint="eastAsia"/>
                <w:spacing w:val="-12"/>
              </w:rPr>
              <w:t xml:space="preserve">   </w:t>
            </w:r>
            <w:r w:rsidRPr="001B4BAA">
              <w:rPr>
                <w:rFonts w:hAnsi="ＭＳ 明朝" w:hint="eastAsia"/>
                <w:spacing w:val="-12"/>
              </w:rPr>
              <w:t xml:space="preserve">人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C35F3A8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上記期間中における</w:t>
            </w:r>
          </w:p>
          <w:p w14:paraId="0CD12BB5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AF1F9E">
              <w:rPr>
                <w:rFonts w:hAnsi="ＭＳ 明朝" w:hint="eastAsia"/>
                <w:spacing w:val="90"/>
                <w:fitText w:val="1920" w:id="-108905982"/>
              </w:rPr>
              <w:t>延労働者</w:t>
            </w:r>
            <w:r w:rsidRPr="00AF1F9E">
              <w:rPr>
                <w:rFonts w:hAnsi="ＭＳ 明朝" w:hint="eastAsia"/>
                <w:spacing w:val="0"/>
                <w:fitText w:val="1920" w:id="-108905982"/>
              </w:rPr>
              <w:t>数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F8670A8" w14:textId="77777777" w:rsidR="00671118" w:rsidRPr="001B4BAA" w:rsidRDefault="00671118" w:rsidP="00C4154A">
            <w:pPr>
              <w:pStyle w:val="a3"/>
              <w:jc w:val="both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1B4BAA">
              <w:rPr>
                <w:rFonts w:hAnsi="ＭＳ 明朝"/>
                <w:spacing w:val="-12"/>
              </w:rPr>
              <w:t xml:space="preserve">  </w:t>
            </w:r>
            <w:r w:rsidRPr="001B4BAA">
              <w:rPr>
                <w:rFonts w:hAnsi="ＭＳ 明朝" w:hint="eastAsia"/>
                <w:spacing w:val="-12"/>
              </w:rPr>
              <w:t xml:space="preserve">　　　　　</w:t>
            </w:r>
            <w:r w:rsidR="00AC6883">
              <w:rPr>
                <w:rFonts w:hAnsi="ＭＳ 明朝" w:hint="eastAsia"/>
                <w:spacing w:val="-12"/>
              </w:rPr>
              <w:t xml:space="preserve"> </w:t>
            </w:r>
            <w:r w:rsidRPr="001B4BAA">
              <w:rPr>
                <w:rFonts w:hAnsi="ＭＳ 明朝" w:hint="eastAsia"/>
                <w:spacing w:val="-12"/>
              </w:rPr>
              <w:t xml:space="preserve">人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39CB5D2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上記期間中における</w:t>
            </w:r>
          </w:p>
          <w:p w14:paraId="5DF81C7E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AF1F9E">
              <w:rPr>
                <w:rFonts w:hAnsi="ＭＳ 明朝" w:hint="eastAsia"/>
                <w:spacing w:val="48"/>
                <w:fitText w:val="1920" w:id="-108906237"/>
              </w:rPr>
              <w:t>延労働時間</w:t>
            </w:r>
            <w:r w:rsidRPr="00AF1F9E">
              <w:rPr>
                <w:rFonts w:hAnsi="ＭＳ 明朝" w:hint="eastAsia"/>
                <w:spacing w:val="0"/>
                <w:fitText w:val="1920" w:id="-108906237"/>
              </w:rPr>
              <w:t>数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269FA7F" w14:textId="77777777" w:rsidR="00671118" w:rsidRPr="001B4BAA" w:rsidRDefault="00671118" w:rsidP="00F126A7">
            <w:pPr>
              <w:pStyle w:val="a3"/>
              <w:rPr>
                <w:rFonts w:hAnsi="ＭＳ 明朝"/>
                <w:spacing w:val="0"/>
              </w:rPr>
            </w:pPr>
            <w:r w:rsidRPr="001B4BAA">
              <w:rPr>
                <w:rFonts w:hAnsi="ＭＳ 明朝"/>
                <w:spacing w:val="-12"/>
              </w:rPr>
              <w:t xml:space="preserve">  </w:t>
            </w:r>
            <w:r w:rsidRPr="001B4BAA">
              <w:rPr>
                <w:rFonts w:hAnsi="ＭＳ 明朝" w:hint="eastAsia"/>
                <w:spacing w:val="-12"/>
              </w:rPr>
              <w:t xml:space="preserve">　　　</w:t>
            </w:r>
            <w:r w:rsidRPr="001B4BAA">
              <w:rPr>
                <w:rFonts w:hAnsi="ＭＳ 明朝"/>
                <w:spacing w:val="-12"/>
              </w:rPr>
              <w:t xml:space="preserve">  </w:t>
            </w:r>
            <w:r w:rsidR="00AC6883">
              <w:rPr>
                <w:rFonts w:hAnsi="ＭＳ 明朝" w:hint="eastAsia"/>
                <w:spacing w:val="-12"/>
              </w:rPr>
              <w:t xml:space="preserve">　　　　</w:t>
            </w:r>
            <w:r w:rsidRPr="001B4BAA">
              <w:rPr>
                <w:rFonts w:hAnsi="ＭＳ 明朝" w:hint="eastAsia"/>
                <w:spacing w:val="-12"/>
              </w:rPr>
              <w:t>時間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BBA31F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101731B0" w14:textId="77777777" w:rsidTr="00AC6883">
        <w:trPr>
          <w:cantSplit/>
          <w:trHeight w:val="580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14:paraId="70B75CC3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56E91DC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DDE89DA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D5B3D60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04E42CC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5656B6B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D6C381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4EF18577" w14:textId="77777777" w:rsidTr="00AC6883">
        <w:trPr>
          <w:cantSplit/>
        </w:trPr>
        <w:tc>
          <w:tcPr>
            <w:tcW w:w="297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4D9F04C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過去における無災害記録証</w:t>
            </w:r>
          </w:p>
          <w:p w14:paraId="17E478C4" w14:textId="3C56A493" w:rsidR="00671118" w:rsidRPr="004929E7" w:rsidRDefault="00671118" w:rsidP="00106B61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="009236A6" w:rsidRPr="004929E7">
              <w:rPr>
                <w:rFonts w:ascii="ＭＳ Ｐ明朝" w:eastAsia="ＭＳ Ｐ明朝" w:hAnsi="ＭＳ Ｐ明朝" w:hint="eastAsia"/>
                <w:spacing w:val="0"/>
              </w:rPr>
              <w:t>を授与されたことの有無</w:t>
            </w:r>
          </w:p>
        </w:tc>
        <w:tc>
          <w:tcPr>
            <w:tcW w:w="11320" w:type="dxa"/>
            <w:gridSpan w:val="8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32F9B2EC" w14:textId="77777777" w:rsidR="00671118" w:rsidRPr="001B4BAA" w:rsidRDefault="00671118" w:rsidP="008534A6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　有　・　無　　　有った場合は、その</w:t>
            </w:r>
            <w:r w:rsidRPr="009236A6">
              <w:rPr>
                <w:rFonts w:hAnsi="ＭＳ 明朝" w:hint="eastAsia"/>
                <w:spacing w:val="0"/>
              </w:rPr>
              <w:t>種類・時間・期間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51D8A9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3832A43B" w14:textId="77777777" w:rsidTr="00AC6883">
        <w:trPr>
          <w:cantSplit/>
          <w:trHeight w:val="720"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14:paraId="2299F74E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132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7B13359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0B7FCD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4DC9D7EE" w14:textId="77777777" w:rsidTr="00AC6883">
        <w:trPr>
          <w:cantSplit/>
        </w:trPr>
        <w:tc>
          <w:tcPr>
            <w:tcW w:w="14297" w:type="dxa"/>
            <w:gridSpan w:val="9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9D32D39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1B4BAA">
              <w:rPr>
                <w:rFonts w:hAnsi="ＭＳ 明朝" w:hint="eastAsia"/>
                <w:spacing w:val="-12"/>
              </w:rPr>
              <w:t xml:space="preserve">　</w:t>
            </w:r>
            <w:r w:rsidRPr="00C4154A">
              <w:rPr>
                <w:rFonts w:hAnsi="ＭＳ 明朝" w:hint="eastAsia"/>
                <w:spacing w:val="6"/>
                <w:fitText w:val="2520" w:id="2041811980"/>
              </w:rPr>
              <w:t>その他参考となる事項</w:t>
            </w: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7AA99E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302C99D8" w14:textId="77777777" w:rsidTr="00AC6883">
        <w:trPr>
          <w:cantSplit/>
        </w:trPr>
        <w:tc>
          <w:tcPr>
            <w:tcW w:w="14297" w:type="dxa"/>
            <w:gridSpan w:val="9"/>
            <w:vMerge/>
            <w:tcBorders>
              <w:left w:val="single" w:sz="12" w:space="0" w:color="auto"/>
              <w:right w:val="nil"/>
            </w:tcBorders>
          </w:tcPr>
          <w:p w14:paraId="536DB4E1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0F966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71118" w:rsidRPr="001B4BAA" w14:paraId="61364058" w14:textId="77777777" w:rsidTr="00AC6883">
        <w:trPr>
          <w:cantSplit/>
          <w:trHeight w:val="431"/>
        </w:trPr>
        <w:tc>
          <w:tcPr>
            <w:tcW w:w="14297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A16BA80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FDA1D6" w14:textId="77777777" w:rsidR="00671118" w:rsidRPr="001B4BAA" w:rsidRDefault="00671118" w:rsidP="00F126A7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</w:p>
        </w:tc>
      </w:tr>
    </w:tbl>
    <w:p w14:paraId="794F533F" w14:textId="77777777" w:rsidR="00671118" w:rsidRPr="001B4BAA" w:rsidRDefault="00671118" w:rsidP="00671118">
      <w:pPr>
        <w:pStyle w:val="a3"/>
        <w:rPr>
          <w:rFonts w:hAnsi="ＭＳ 明朝"/>
          <w:spacing w:val="0"/>
        </w:rPr>
      </w:pPr>
      <w:r w:rsidRPr="001B4BAA">
        <w:rPr>
          <w:rFonts w:hAnsi="ＭＳ 明朝" w:hint="eastAsia"/>
          <w:spacing w:val="-12"/>
        </w:rPr>
        <w:t>上記の通り記録を樹立したので</w:t>
      </w:r>
      <w:r w:rsidR="009236A6">
        <w:rPr>
          <w:rFonts w:hAnsi="ＭＳ 明朝" w:hint="eastAsia"/>
          <w:spacing w:val="-12"/>
        </w:rPr>
        <w:t>、</w:t>
      </w:r>
      <w:r w:rsidRPr="001B4BAA">
        <w:rPr>
          <w:rFonts w:hAnsi="ＭＳ 明朝" w:hint="eastAsia"/>
          <w:spacing w:val="-12"/>
        </w:rPr>
        <w:t>申請します。</w:t>
      </w:r>
    </w:p>
    <w:p w14:paraId="73398B93" w14:textId="65EEDF76" w:rsidR="00671118" w:rsidRPr="001B4BAA" w:rsidRDefault="004F7A38" w:rsidP="00671118">
      <w:pPr>
        <w:pStyle w:val="a3"/>
        <w:ind w:firstLineChars="600" w:firstLine="1296"/>
        <w:rPr>
          <w:rFonts w:hAnsi="ＭＳ 明朝"/>
          <w:spacing w:val="0"/>
        </w:rPr>
      </w:pPr>
      <w:r>
        <w:rPr>
          <w:rFonts w:hAnsi="ＭＳ 明朝" w:hint="eastAsia"/>
          <w:spacing w:val="-12"/>
        </w:rPr>
        <w:t>令和</w:t>
      </w:r>
      <w:r w:rsidR="00D54389">
        <w:rPr>
          <w:rFonts w:hAnsi="ＭＳ 明朝" w:hint="eastAsia"/>
          <w:spacing w:val="-12"/>
        </w:rPr>
        <w:t xml:space="preserve"> </w:t>
      </w:r>
      <w:r w:rsidR="006D0C63">
        <w:rPr>
          <w:rFonts w:hAnsi="ＭＳ 明朝" w:hint="eastAsia"/>
          <w:spacing w:val="-12"/>
        </w:rPr>
        <w:t>７</w:t>
      </w:r>
      <w:r w:rsidR="00B646BC">
        <w:rPr>
          <w:rFonts w:hAnsi="ＭＳ 明朝" w:hint="eastAsia"/>
          <w:spacing w:val="-12"/>
        </w:rPr>
        <w:t xml:space="preserve"> </w:t>
      </w:r>
      <w:r w:rsidR="00671118" w:rsidRPr="001B4BAA">
        <w:rPr>
          <w:rFonts w:hAnsi="ＭＳ 明朝" w:hint="eastAsia"/>
          <w:spacing w:val="-12"/>
        </w:rPr>
        <w:t>年</w:t>
      </w:r>
      <w:r w:rsidR="00551FD8">
        <w:rPr>
          <w:rFonts w:hAnsi="ＭＳ 明朝" w:hint="eastAsia"/>
          <w:spacing w:val="-12"/>
        </w:rPr>
        <w:t>１０</w:t>
      </w:r>
      <w:r w:rsidR="00671118" w:rsidRPr="001B4BAA">
        <w:rPr>
          <w:rFonts w:hAnsi="ＭＳ 明朝" w:hint="eastAsia"/>
          <w:spacing w:val="-12"/>
        </w:rPr>
        <w:t>月</w:t>
      </w:r>
      <w:r w:rsidR="001D550A">
        <w:rPr>
          <w:rFonts w:hAnsi="ＭＳ 明朝" w:hint="eastAsia"/>
          <w:spacing w:val="-12"/>
        </w:rPr>
        <w:t xml:space="preserve">    </w:t>
      </w:r>
      <w:r w:rsidR="00671118" w:rsidRPr="001B4BAA">
        <w:rPr>
          <w:rFonts w:hAnsi="ＭＳ 明朝" w:hint="eastAsia"/>
          <w:spacing w:val="-12"/>
        </w:rPr>
        <w:t>日</w:t>
      </w:r>
    </w:p>
    <w:p w14:paraId="01AC71A1" w14:textId="77777777" w:rsidR="00671118" w:rsidRPr="001B4BAA" w:rsidRDefault="00671118" w:rsidP="00671118">
      <w:pPr>
        <w:pStyle w:val="a3"/>
        <w:ind w:firstLineChars="1000" w:firstLine="2160"/>
        <w:rPr>
          <w:rFonts w:hAnsi="ＭＳ 明朝"/>
          <w:spacing w:val="-12"/>
        </w:rPr>
      </w:pPr>
      <w:r w:rsidRPr="001B4BAA">
        <w:rPr>
          <w:rFonts w:hAnsi="ＭＳ 明朝" w:hint="eastAsia"/>
          <w:spacing w:val="-12"/>
          <w:lang w:eastAsia="zh-TW"/>
        </w:rPr>
        <w:t xml:space="preserve">　</w:t>
      </w:r>
    </w:p>
    <w:p w14:paraId="4F8FDE44" w14:textId="2B840B3F" w:rsidR="00671118" w:rsidRPr="004E2068" w:rsidRDefault="00671118" w:rsidP="00551FD8">
      <w:pPr>
        <w:pStyle w:val="a3"/>
        <w:ind w:firstLineChars="912" w:firstLine="2189"/>
        <w:rPr>
          <w:rFonts w:eastAsia="PMingLiU" w:hAnsi="ＭＳ 明朝"/>
          <w:spacing w:val="-12"/>
          <w:lang w:eastAsia="zh-TW"/>
        </w:rPr>
      </w:pPr>
      <w:r w:rsidRPr="0042469C">
        <w:rPr>
          <w:rFonts w:hAnsi="ＭＳ 明朝" w:hint="eastAsia"/>
          <w:spacing w:val="0"/>
          <w:lang w:eastAsia="zh-TW"/>
        </w:rPr>
        <w:t>申請事業</w:t>
      </w:r>
      <w:r w:rsidR="00551FD8" w:rsidRPr="0042469C">
        <w:rPr>
          <w:rFonts w:hAnsi="ＭＳ 明朝" w:hint="eastAsia"/>
          <w:spacing w:val="0"/>
        </w:rPr>
        <w:t>所</w:t>
      </w:r>
      <w:r w:rsidRPr="0042469C">
        <w:rPr>
          <w:rFonts w:hAnsi="ＭＳ 明朝" w:hint="eastAsia"/>
          <w:spacing w:val="0"/>
          <w:lang w:eastAsia="zh-TW"/>
        </w:rPr>
        <w:t>代表者職氏名</w:t>
      </w:r>
      <w:r w:rsidRPr="001B4BAA">
        <w:rPr>
          <w:rFonts w:hAnsi="ＭＳ 明朝"/>
          <w:spacing w:val="-12"/>
          <w:lang w:eastAsia="zh-TW"/>
        </w:rPr>
        <w:t xml:space="preserve">      </w:t>
      </w:r>
      <w:r w:rsidRPr="001B4BAA">
        <w:rPr>
          <w:rFonts w:hAnsi="ＭＳ 明朝" w:hint="eastAsia"/>
          <w:spacing w:val="-12"/>
          <w:lang w:eastAsia="zh-TW"/>
        </w:rPr>
        <w:t xml:space="preserve">　　　　　　　　　　　　　　　　　　　　</w:t>
      </w:r>
      <w:r w:rsidR="00106B61">
        <w:rPr>
          <w:rFonts w:hAnsi="ＭＳ 明朝" w:hint="eastAsia"/>
          <w:spacing w:val="-12"/>
        </w:rPr>
        <w:t xml:space="preserve">           </w:t>
      </w:r>
    </w:p>
    <w:p w14:paraId="5D4EBA0F" w14:textId="77777777" w:rsidR="00671118" w:rsidRPr="00551FD8" w:rsidRDefault="00671118" w:rsidP="00671118">
      <w:pPr>
        <w:pStyle w:val="a3"/>
        <w:rPr>
          <w:rFonts w:hAnsi="ＭＳ 明朝"/>
          <w:spacing w:val="0"/>
          <w:lang w:eastAsia="zh-TW"/>
        </w:rPr>
      </w:pPr>
    </w:p>
    <w:p w14:paraId="3044BCBF" w14:textId="13BDE4ED" w:rsidR="00930BC8" w:rsidRPr="00C35BA4" w:rsidRDefault="00671118" w:rsidP="00671118">
      <w:pPr>
        <w:rPr>
          <w:sz w:val="28"/>
          <w:szCs w:val="28"/>
          <w:lang w:eastAsia="zh-TW"/>
        </w:rPr>
      </w:pPr>
      <w:r w:rsidRPr="001B4BAA">
        <w:rPr>
          <w:rFonts w:ascii="ＭＳ 明朝" w:hAnsi="ＭＳ 明朝" w:hint="eastAsia"/>
          <w:lang w:eastAsia="zh-TW"/>
        </w:rPr>
        <w:t xml:space="preserve">　　</w:t>
      </w:r>
      <w:r w:rsidRPr="00AF1F9E">
        <w:rPr>
          <w:rFonts w:ascii="ＭＳ 明朝" w:hAnsi="ＭＳ 明朝" w:hint="eastAsia"/>
          <w:kern w:val="0"/>
          <w:sz w:val="28"/>
          <w:szCs w:val="28"/>
          <w:lang w:eastAsia="zh-TW"/>
        </w:rPr>
        <w:t>秩父労働基準監督署長</w:t>
      </w:r>
      <w:r w:rsidR="00AF1F9E">
        <w:rPr>
          <w:rFonts w:ascii="ＭＳ 明朝" w:hAnsi="ＭＳ 明朝" w:hint="eastAsia"/>
          <w:kern w:val="0"/>
          <w:sz w:val="28"/>
          <w:szCs w:val="28"/>
        </w:rPr>
        <w:t>・秩父労働基準連合会長</w:t>
      </w:r>
      <w:r w:rsidRPr="00AF1F9E">
        <w:rPr>
          <w:rFonts w:ascii="ＭＳ 明朝" w:hAnsi="ＭＳ 明朝" w:hint="eastAsia"/>
          <w:kern w:val="0"/>
          <w:sz w:val="28"/>
          <w:szCs w:val="28"/>
          <w:lang w:eastAsia="zh-TW"/>
        </w:rPr>
        <w:t xml:space="preserve">　殿</w:t>
      </w:r>
      <w:r w:rsidRPr="00C35BA4">
        <w:rPr>
          <w:rFonts w:ascii="ＭＳ 明朝" w:hAnsi="ＭＳ 明朝" w:hint="eastAsia"/>
          <w:sz w:val="28"/>
          <w:szCs w:val="28"/>
          <w:lang w:eastAsia="zh-TW"/>
        </w:rPr>
        <w:t xml:space="preserve">　　　　　　　　　</w:t>
      </w:r>
      <w:r w:rsidRPr="00C35BA4">
        <w:rPr>
          <w:rFonts w:hint="eastAsia"/>
          <w:sz w:val="28"/>
          <w:szCs w:val="28"/>
          <w:lang w:eastAsia="zh-TW"/>
        </w:rPr>
        <w:t xml:space="preserve">　　　　　　　　　　　　　　</w:t>
      </w:r>
    </w:p>
    <w:sectPr w:rsidR="00930BC8" w:rsidRPr="00C35BA4" w:rsidSect="00671118">
      <w:pgSz w:w="16838" w:h="11906" w:orient="landscape" w:code="9"/>
      <w:pgMar w:top="737" w:right="1134" w:bottom="73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4C9CC" w14:textId="77777777" w:rsidR="0003285C" w:rsidRDefault="0003285C" w:rsidP="001C6EC3">
      <w:r>
        <w:separator/>
      </w:r>
    </w:p>
  </w:endnote>
  <w:endnote w:type="continuationSeparator" w:id="0">
    <w:p w14:paraId="160FE18D" w14:textId="77777777" w:rsidR="0003285C" w:rsidRDefault="0003285C" w:rsidP="001C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4A5B4" w14:textId="77777777" w:rsidR="0003285C" w:rsidRDefault="0003285C" w:rsidP="001C6EC3">
      <w:r>
        <w:separator/>
      </w:r>
    </w:p>
  </w:footnote>
  <w:footnote w:type="continuationSeparator" w:id="0">
    <w:p w14:paraId="2E33BA01" w14:textId="77777777" w:rsidR="0003285C" w:rsidRDefault="0003285C" w:rsidP="001C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8399D"/>
    <w:multiLevelType w:val="hybridMultilevel"/>
    <w:tmpl w:val="6BDE9222"/>
    <w:lvl w:ilvl="0" w:tplc="2146CFE8">
      <w:start w:val="2"/>
      <w:numFmt w:val="decimalEnclosedCircle"/>
      <w:lvlText w:val="%1"/>
      <w:lvlJc w:val="left"/>
      <w:pPr>
        <w:ind w:left="10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1" w15:restartNumberingAfterBreak="0">
    <w:nsid w:val="2F5879BB"/>
    <w:multiLevelType w:val="hybridMultilevel"/>
    <w:tmpl w:val="4B62736C"/>
    <w:lvl w:ilvl="0" w:tplc="1DA83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A2102"/>
    <w:multiLevelType w:val="hybridMultilevel"/>
    <w:tmpl w:val="04C69272"/>
    <w:lvl w:ilvl="0" w:tplc="5BCAA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5D6A1E"/>
    <w:multiLevelType w:val="hybridMultilevel"/>
    <w:tmpl w:val="13EC8E3C"/>
    <w:lvl w:ilvl="0" w:tplc="3E3036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0360B2"/>
    <w:multiLevelType w:val="hybridMultilevel"/>
    <w:tmpl w:val="E3CA6D84"/>
    <w:lvl w:ilvl="0" w:tplc="CF465074">
      <w:start w:val="1"/>
      <w:numFmt w:val="decimalEnclosedCircle"/>
      <w:lvlText w:val="%1"/>
      <w:lvlJc w:val="left"/>
      <w:pPr>
        <w:ind w:left="10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5" w15:restartNumberingAfterBreak="0">
    <w:nsid w:val="779B3B05"/>
    <w:multiLevelType w:val="hybridMultilevel"/>
    <w:tmpl w:val="7A6C26EE"/>
    <w:lvl w:ilvl="0" w:tplc="77BAB9B8">
      <w:numFmt w:val="bullet"/>
      <w:lvlText w:val="○"/>
      <w:lvlJc w:val="left"/>
      <w:pPr>
        <w:tabs>
          <w:tab w:val="num" w:pos="846"/>
        </w:tabs>
        <w:ind w:left="846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num w:numId="1" w16cid:durableId="991449318">
    <w:abstractNumId w:val="5"/>
  </w:num>
  <w:num w:numId="2" w16cid:durableId="673797290">
    <w:abstractNumId w:val="3"/>
  </w:num>
  <w:num w:numId="3" w16cid:durableId="1044906496">
    <w:abstractNumId w:val="0"/>
  </w:num>
  <w:num w:numId="4" w16cid:durableId="1484197570">
    <w:abstractNumId w:val="2"/>
  </w:num>
  <w:num w:numId="5" w16cid:durableId="546798215">
    <w:abstractNumId w:val="1"/>
  </w:num>
  <w:num w:numId="6" w16cid:durableId="212180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A5"/>
    <w:rsid w:val="00000DE9"/>
    <w:rsid w:val="000063E2"/>
    <w:rsid w:val="00011EFB"/>
    <w:rsid w:val="0003285C"/>
    <w:rsid w:val="000424EE"/>
    <w:rsid w:val="0004547C"/>
    <w:rsid w:val="000667E2"/>
    <w:rsid w:val="00082FD9"/>
    <w:rsid w:val="000B2759"/>
    <w:rsid w:val="000E7833"/>
    <w:rsid w:val="000F3710"/>
    <w:rsid w:val="00106B61"/>
    <w:rsid w:val="00130514"/>
    <w:rsid w:val="00165BA6"/>
    <w:rsid w:val="001911B4"/>
    <w:rsid w:val="001B29A3"/>
    <w:rsid w:val="001B4BAA"/>
    <w:rsid w:val="001C4863"/>
    <w:rsid w:val="001C6EC3"/>
    <w:rsid w:val="001D550A"/>
    <w:rsid w:val="001F11C5"/>
    <w:rsid w:val="001F15E8"/>
    <w:rsid w:val="00252D39"/>
    <w:rsid w:val="00254D51"/>
    <w:rsid w:val="00264451"/>
    <w:rsid w:val="002A2B6D"/>
    <w:rsid w:val="002B3E80"/>
    <w:rsid w:val="002D692D"/>
    <w:rsid w:val="00333F19"/>
    <w:rsid w:val="003344FC"/>
    <w:rsid w:val="0034009E"/>
    <w:rsid w:val="00345FCB"/>
    <w:rsid w:val="00357D71"/>
    <w:rsid w:val="00377A89"/>
    <w:rsid w:val="003818E8"/>
    <w:rsid w:val="00385073"/>
    <w:rsid w:val="003863C8"/>
    <w:rsid w:val="003A17FE"/>
    <w:rsid w:val="003B0828"/>
    <w:rsid w:val="003B18E5"/>
    <w:rsid w:val="003B2FE1"/>
    <w:rsid w:val="003B5506"/>
    <w:rsid w:val="003C64D1"/>
    <w:rsid w:val="003E0C14"/>
    <w:rsid w:val="003E7DBA"/>
    <w:rsid w:val="003F2527"/>
    <w:rsid w:val="003F2740"/>
    <w:rsid w:val="003F279C"/>
    <w:rsid w:val="004000CA"/>
    <w:rsid w:val="00410EE7"/>
    <w:rsid w:val="0042469C"/>
    <w:rsid w:val="004477B7"/>
    <w:rsid w:val="00447915"/>
    <w:rsid w:val="0047524E"/>
    <w:rsid w:val="00476A73"/>
    <w:rsid w:val="00480E95"/>
    <w:rsid w:val="004929E7"/>
    <w:rsid w:val="0049474D"/>
    <w:rsid w:val="004A0A68"/>
    <w:rsid w:val="004E2068"/>
    <w:rsid w:val="004F7A38"/>
    <w:rsid w:val="00500B77"/>
    <w:rsid w:val="005074C0"/>
    <w:rsid w:val="0051010D"/>
    <w:rsid w:val="005104B7"/>
    <w:rsid w:val="005153AC"/>
    <w:rsid w:val="00551FD8"/>
    <w:rsid w:val="005B3CF7"/>
    <w:rsid w:val="005C6834"/>
    <w:rsid w:val="005D6374"/>
    <w:rsid w:val="005E7412"/>
    <w:rsid w:val="005F4D0F"/>
    <w:rsid w:val="00622C17"/>
    <w:rsid w:val="0062627F"/>
    <w:rsid w:val="00642A12"/>
    <w:rsid w:val="00647B9A"/>
    <w:rsid w:val="006623B9"/>
    <w:rsid w:val="0066392B"/>
    <w:rsid w:val="00671118"/>
    <w:rsid w:val="00686CBB"/>
    <w:rsid w:val="006A54ED"/>
    <w:rsid w:val="006D0C63"/>
    <w:rsid w:val="00700FB4"/>
    <w:rsid w:val="007304D2"/>
    <w:rsid w:val="00760F3F"/>
    <w:rsid w:val="00773352"/>
    <w:rsid w:val="007958E5"/>
    <w:rsid w:val="007D28D5"/>
    <w:rsid w:val="007F1679"/>
    <w:rsid w:val="007F1C12"/>
    <w:rsid w:val="00801FB3"/>
    <w:rsid w:val="00821FC3"/>
    <w:rsid w:val="0085058D"/>
    <w:rsid w:val="0085296A"/>
    <w:rsid w:val="008534A6"/>
    <w:rsid w:val="008800FA"/>
    <w:rsid w:val="00891DB3"/>
    <w:rsid w:val="008E53CE"/>
    <w:rsid w:val="00905A4A"/>
    <w:rsid w:val="009063BA"/>
    <w:rsid w:val="00913268"/>
    <w:rsid w:val="00917536"/>
    <w:rsid w:val="00920F32"/>
    <w:rsid w:val="009229EA"/>
    <w:rsid w:val="009236A6"/>
    <w:rsid w:val="00930BC8"/>
    <w:rsid w:val="00940BAA"/>
    <w:rsid w:val="00977408"/>
    <w:rsid w:val="009E0BDB"/>
    <w:rsid w:val="009E74B4"/>
    <w:rsid w:val="00A43081"/>
    <w:rsid w:val="00A51033"/>
    <w:rsid w:val="00A608A3"/>
    <w:rsid w:val="00A64C3A"/>
    <w:rsid w:val="00A6527F"/>
    <w:rsid w:val="00A670A5"/>
    <w:rsid w:val="00A72E3C"/>
    <w:rsid w:val="00AA14A6"/>
    <w:rsid w:val="00AC40DA"/>
    <w:rsid w:val="00AC6883"/>
    <w:rsid w:val="00AD7864"/>
    <w:rsid w:val="00AF029C"/>
    <w:rsid w:val="00AF1F9E"/>
    <w:rsid w:val="00AF7B05"/>
    <w:rsid w:val="00B3248D"/>
    <w:rsid w:val="00B33968"/>
    <w:rsid w:val="00B646BC"/>
    <w:rsid w:val="00B66D97"/>
    <w:rsid w:val="00B74702"/>
    <w:rsid w:val="00B77F21"/>
    <w:rsid w:val="00B93FBC"/>
    <w:rsid w:val="00BA15D8"/>
    <w:rsid w:val="00BB0FE4"/>
    <w:rsid w:val="00BB21ED"/>
    <w:rsid w:val="00BC7C95"/>
    <w:rsid w:val="00BD08CF"/>
    <w:rsid w:val="00BD22B9"/>
    <w:rsid w:val="00BF0A07"/>
    <w:rsid w:val="00C25F1F"/>
    <w:rsid w:val="00C35BA4"/>
    <w:rsid w:val="00C4154A"/>
    <w:rsid w:val="00C51608"/>
    <w:rsid w:val="00C65997"/>
    <w:rsid w:val="00C77CD5"/>
    <w:rsid w:val="00CA2ED5"/>
    <w:rsid w:val="00CC3893"/>
    <w:rsid w:val="00D54389"/>
    <w:rsid w:val="00D62A4E"/>
    <w:rsid w:val="00D86D0A"/>
    <w:rsid w:val="00DB5335"/>
    <w:rsid w:val="00E2501B"/>
    <w:rsid w:val="00E414E3"/>
    <w:rsid w:val="00E749DB"/>
    <w:rsid w:val="00E74C3C"/>
    <w:rsid w:val="00E95821"/>
    <w:rsid w:val="00EB3678"/>
    <w:rsid w:val="00F126A7"/>
    <w:rsid w:val="00F53699"/>
    <w:rsid w:val="00F558B2"/>
    <w:rsid w:val="00F649E2"/>
    <w:rsid w:val="00F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6B61E"/>
  <w15:docId w15:val="{BA98BFCF-6C3C-44C3-A63E-1B57376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432" w:lineRule="atLeast"/>
    </w:pPr>
    <w:rPr>
      <w:rFonts w:ascii="ＭＳ 明朝"/>
      <w:spacing w:val="3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C6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C6E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C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C6EC3"/>
    <w:rPr>
      <w:kern w:val="2"/>
      <w:sz w:val="21"/>
      <w:szCs w:val="24"/>
    </w:rPr>
  </w:style>
  <w:style w:type="table" w:styleId="a8">
    <w:name w:val="Table Grid"/>
    <w:basedOn w:val="a1"/>
    <w:uiPriority w:val="59"/>
    <w:rsid w:val="00E74C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8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K&#26481;&#33437;&#12523;&#12509;\RTF7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表彰の申請につい</vt:lpstr>
      <vt:lpstr>表彰の申請につい</vt:lpstr>
    </vt:vector>
  </TitlesOfParts>
  <Company>Personal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表彰の申請につい</dc:title>
  <dc:creator>kato</dc:creator>
  <cp:lastModifiedBy>yanai</cp:lastModifiedBy>
  <cp:revision>2</cp:revision>
  <cp:lastPrinted>2025-09-17T04:20:00Z</cp:lastPrinted>
  <dcterms:created xsi:type="dcterms:W3CDTF">2025-09-17T04:22:00Z</dcterms:created>
  <dcterms:modified xsi:type="dcterms:W3CDTF">2025-09-17T04:22:00Z</dcterms:modified>
</cp:coreProperties>
</file>